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8ED" w:rsidRPr="007808ED" w:rsidRDefault="00057766" w:rsidP="007808ED">
      <w:pPr>
        <w:pStyle w:val="Nadpis3"/>
        <w:ind w:left="4956"/>
        <w:rPr>
          <w:sz w:val="24"/>
          <w:szCs w:val="24"/>
        </w:rPr>
      </w:pPr>
      <w:r w:rsidRPr="007808E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-342900</wp:posOffset>
                </wp:positionV>
                <wp:extent cx="1645920" cy="1371600"/>
                <wp:effectExtent l="5080" t="8890" r="635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525" w:rsidRPr="007808ED" w:rsidRDefault="00626525" w:rsidP="007808ED">
                            <w:r w:rsidRPr="007808ED">
                              <w:t>Žádost přijata dne:</w:t>
                            </w:r>
                          </w:p>
                          <w:p w:rsidR="00626525" w:rsidRPr="007808ED" w:rsidRDefault="00626525" w:rsidP="007808ED"/>
                          <w:p w:rsidR="00626525" w:rsidRPr="007808ED" w:rsidRDefault="00626525" w:rsidP="007808ED"/>
                          <w:p w:rsidR="00626525" w:rsidRPr="007808ED" w:rsidRDefault="00626525" w:rsidP="007808ED"/>
                          <w:p w:rsidR="00626525" w:rsidRPr="007808ED" w:rsidRDefault="00626525" w:rsidP="007808ED">
                            <w:r w:rsidRPr="007808ED">
                              <w:t>poštou – osobně</w:t>
                            </w:r>
                          </w:p>
                          <w:p w:rsidR="00626525" w:rsidRPr="007808ED" w:rsidRDefault="00626525" w:rsidP="007808ED"/>
                          <w:p w:rsidR="00626525" w:rsidRPr="007808ED" w:rsidRDefault="00626525" w:rsidP="007808ED"/>
                          <w:p w:rsidR="00626525" w:rsidRPr="007808ED" w:rsidRDefault="00626525" w:rsidP="007808ED">
                            <w:r w:rsidRPr="007808ED">
                              <w:t>Č. j.: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8pt;margin-top:-27pt;width:129.6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">
                <v:textbox>
                  <w:txbxContent>
                    <w:p w:rsidR="00626525" w:rsidRPr="007808ED" w:rsidRDefault="00626525" w:rsidP="007808ED">
                      <w:r w:rsidRPr="007808ED">
                        <w:t>Žádost přijata dne:</w:t>
                      </w:r>
                    </w:p>
                    <w:p w:rsidR="00626525" w:rsidRPr="007808ED" w:rsidRDefault="00626525" w:rsidP="007808ED"/>
                    <w:p w:rsidR="00626525" w:rsidRPr="007808ED" w:rsidRDefault="00626525" w:rsidP="007808ED"/>
                    <w:p w:rsidR="00626525" w:rsidRPr="007808ED" w:rsidRDefault="00626525" w:rsidP="007808ED"/>
                    <w:p w:rsidR="00626525" w:rsidRPr="007808ED" w:rsidRDefault="00626525" w:rsidP="007808ED">
                      <w:r w:rsidRPr="007808ED">
                        <w:t>poštou – osobně</w:t>
                      </w:r>
                    </w:p>
                    <w:p w:rsidR="00626525" w:rsidRPr="007808ED" w:rsidRDefault="00626525" w:rsidP="007808ED"/>
                    <w:p w:rsidR="00626525" w:rsidRPr="007808ED" w:rsidRDefault="00626525" w:rsidP="007808ED"/>
                    <w:p w:rsidR="00626525" w:rsidRPr="007808ED" w:rsidRDefault="00626525" w:rsidP="007808ED">
                      <w:r w:rsidRPr="007808ED">
                        <w:t>Č. j.:</w:t>
                      </w:r>
                    </w:p>
                  </w:txbxContent>
                </v:textbox>
              </v:rect>
            </w:pict>
          </mc:Fallback>
        </mc:AlternateContent>
      </w:r>
    </w:p>
    <w:p w:rsidR="007808ED" w:rsidRPr="007808ED" w:rsidRDefault="007808ED" w:rsidP="002B795D">
      <w:pPr>
        <w:pStyle w:val="Nadpis3"/>
        <w:ind w:left="4248" w:firstLine="708"/>
        <w:rPr>
          <w:sz w:val="24"/>
          <w:szCs w:val="24"/>
        </w:rPr>
      </w:pPr>
      <w:r w:rsidRPr="007808ED">
        <w:rPr>
          <w:sz w:val="24"/>
          <w:szCs w:val="24"/>
        </w:rPr>
        <w:t>Českoslovanská akademie obchodní, SOŠ</w:t>
      </w:r>
    </w:p>
    <w:p w:rsidR="007808ED" w:rsidRPr="007808ED" w:rsidRDefault="007808ED" w:rsidP="007808ED">
      <w:pPr>
        <w:spacing w:before="120"/>
        <w:ind w:left="4956"/>
        <w:jc w:val="both"/>
        <w:rPr>
          <w:sz w:val="24"/>
          <w:szCs w:val="24"/>
        </w:rPr>
      </w:pPr>
      <w:r w:rsidRPr="007808ED">
        <w:rPr>
          <w:sz w:val="24"/>
          <w:szCs w:val="24"/>
        </w:rPr>
        <w:t>Resslova 5</w:t>
      </w:r>
    </w:p>
    <w:p w:rsidR="007808ED" w:rsidRPr="007808ED" w:rsidRDefault="007808ED" w:rsidP="007808ED">
      <w:pPr>
        <w:spacing w:before="120"/>
        <w:ind w:left="4956"/>
        <w:jc w:val="both"/>
        <w:rPr>
          <w:sz w:val="24"/>
          <w:szCs w:val="24"/>
        </w:rPr>
      </w:pPr>
      <w:r w:rsidRPr="007808ED">
        <w:rPr>
          <w:sz w:val="24"/>
          <w:szCs w:val="24"/>
        </w:rPr>
        <w:t>120 00  Praha 2</w:t>
      </w:r>
    </w:p>
    <w:p w:rsidR="002A5E84" w:rsidRDefault="002A5E84">
      <w:pPr>
        <w:rPr>
          <w:sz w:val="24"/>
          <w:szCs w:val="24"/>
        </w:rPr>
      </w:pPr>
    </w:p>
    <w:p w:rsidR="007808ED" w:rsidRDefault="007808ED">
      <w:pPr>
        <w:rPr>
          <w:sz w:val="24"/>
          <w:szCs w:val="24"/>
        </w:rPr>
      </w:pPr>
    </w:p>
    <w:p w:rsidR="007808ED" w:rsidRDefault="007808ED">
      <w:pPr>
        <w:rPr>
          <w:sz w:val="24"/>
          <w:szCs w:val="24"/>
        </w:rPr>
      </w:pPr>
    </w:p>
    <w:p w:rsidR="007808ED" w:rsidRDefault="007808ED">
      <w:pPr>
        <w:rPr>
          <w:b/>
          <w:i/>
          <w:sz w:val="28"/>
          <w:szCs w:val="28"/>
          <w:u w:val="single"/>
        </w:rPr>
      </w:pPr>
      <w:r w:rsidRPr="007808ED">
        <w:rPr>
          <w:b/>
          <w:i/>
          <w:sz w:val="28"/>
          <w:szCs w:val="28"/>
          <w:u w:val="single"/>
        </w:rPr>
        <w:t xml:space="preserve">Žádost </w:t>
      </w:r>
      <w:r w:rsidR="002B795D">
        <w:rPr>
          <w:b/>
          <w:i/>
          <w:sz w:val="28"/>
          <w:szCs w:val="28"/>
          <w:u w:val="single"/>
        </w:rPr>
        <w:t xml:space="preserve">o vydání </w:t>
      </w:r>
      <w:bookmarkStart w:id="0" w:name="Rozevírací1"/>
      <w:bookmarkStart w:id="1" w:name="_GoBack"/>
      <w:r w:rsidR="002B795D">
        <w:rPr>
          <w:b/>
          <w:i/>
          <w:sz w:val="28"/>
          <w:szCs w:val="28"/>
          <w:u w:val="single"/>
        </w:rPr>
        <w:fldChar w:fldCharType="begin">
          <w:ffData>
            <w:name w:val="Rozevírací1"/>
            <w:enabled/>
            <w:calcOnExit w:val="0"/>
            <w:ddList>
              <w:listEntry w:val="stejnopisu"/>
              <w:listEntry w:val="opisu"/>
            </w:ddList>
          </w:ffData>
        </w:fldChar>
      </w:r>
      <w:r w:rsidR="002B795D">
        <w:rPr>
          <w:b/>
          <w:i/>
          <w:sz w:val="28"/>
          <w:szCs w:val="28"/>
          <w:u w:val="single"/>
        </w:rPr>
        <w:instrText xml:space="preserve"> FORMDROPDOWN </w:instrText>
      </w:r>
      <w:r w:rsidR="006760FD">
        <w:rPr>
          <w:b/>
          <w:i/>
          <w:sz w:val="28"/>
          <w:szCs w:val="28"/>
          <w:u w:val="single"/>
        </w:rPr>
      </w:r>
      <w:r w:rsidR="006760FD">
        <w:rPr>
          <w:b/>
          <w:i/>
          <w:sz w:val="28"/>
          <w:szCs w:val="28"/>
          <w:u w:val="single"/>
        </w:rPr>
        <w:fldChar w:fldCharType="separate"/>
      </w:r>
      <w:r w:rsidR="002B795D">
        <w:rPr>
          <w:b/>
          <w:i/>
          <w:sz w:val="28"/>
          <w:szCs w:val="28"/>
          <w:u w:val="single"/>
        </w:rPr>
        <w:fldChar w:fldCharType="end"/>
      </w:r>
      <w:bookmarkEnd w:id="0"/>
      <w:bookmarkEnd w:id="1"/>
      <w:r w:rsidR="002B795D">
        <w:rPr>
          <w:b/>
          <w:i/>
          <w:sz w:val="28"/>
          <w:szCs w:val="28"/>
          <w:u w:val="single"/>
        </w:rPr>
        <w:t xml:space="preserve"> vysvědčení</w:t>
      </w:r>
    </w:p>
    <w:p w:rsidR="002B795D" w:rsidRDefault="002B795D" w:rsidP="002B795D">
      <w:pPr>
        <w:pStyle w:val="Zkladntext"/>
      </w:pPr>
    </w:p>
    <w:p w:rsidR="002B795D" w:rsidRDefault="002B795D" w:rsidP="002B795D">
      <w:pPr>
        <w:pStyle w:val="Zkladntext"/>
      </w:pPr>
      <w:r>
        <w:t xml:space="preserve">Žádám o vydání </w:t>
      </w:r>
      <w:r w:rsidRPr="002B795D">
        <w:fldChar w:fldCharType="begin">
          <w:ffData>
            <w:name w:val="Rozevírací1"/>
            <w:enabled/>
            <w:calcOnExit w:val="0"/>
            <w:ddList>
              <w:listEntry w:val="stejnopisu"/>
              <w:listEntry w:val="opisu"/>
            </w:ddList>
          </w:ffData>
        </w:fldChar>
      </w:r>
      <w:r w:rsidRPr="002B795D">
        <w:instrText xml:space="preserve"> FORMDROPDOWN </w:instrText>
      </w:r>
      <w:r w:rsidR="006760FD">
        <w:fldChar w:fldCharType="separate"/>
      </w:r>
      <w:r w:rsidRPr="002B795D">
        <w:fldChar w:fldCharType="end"/>
      </w:r>
      <w:r>
        <w:t xml:space="preserve"> vysvědčení v souladu s § 3 odst. </w:t>
      </w:r>
      <w:smartTag w:uri="urn:schemas-microsoft-com:office:smarttags" w:element="metricconverter">
        <w:smartTagPr>
          <w:attr w:name="ProductID" w:val="2 a"/>
        </w:smartTagPr>
        <w:r>
          <w:t>2 a</w:t>
        </w:r>
      </w:smartTag>
      <w:r>
        <w:t xml:space="preserve"> následujícími vyhlášky </w:t>
      </w:r>
      <w:r>
        <w:br/>
        <w:t xml:space="preserve">č. 223/2005 Sb., o některých dokladech o vzdělání, v platném znění, jejichž prvopisy mi byly vydány Českoslovanskou akademií, střední odbornou školou, Praha 2, Resslova 5. Níže uvádím osobní a další údaje potřebné k vydání </w:t>
      </w:r>
      <w:r w:rsidRPr="002B795D">
        <w:fldChar w:fldCharType="begin">
          <w:ffData>
            <w:name w:val="Rozevírací1"/>
            <w:enabled/>
            <w:calcOnExit w:val="0"/>
            <w:ddList>
              <w:listEntry w:val="stejnopisu"/>
              <w:listEntry w:val="opisu"/>
            </w:ddList>
          </w:ffData>
        </w:fldChar>
      </w:r>
      <w:r w:rsidRPr="002B795D">
        <w:instrText xml:space="preserve"> FORMDROPDOWN </w:instrText>
      </w:r>
      <w:r w:rsidR="006760FD">
        <w:fldChar w:fldCharType="separate"/>
      </w:r>
      <w:r w:rsidRPr="002B795D">
        <w:fldChar w:fldCharType="end"/>
      </w:r>
      <w:r>
        <w:t xml:space="preserve"> vysvědčení.</w:t>
      </w:r>
    </w:p>
    <w:p w:rsidR="002B795D" w:rsidRDefault="002B795D" w:rsidP="002B795D">
      <w:pPr>
        <w:jc w:val="both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516"/>
        <w:gridCol w:w="360"/>
        <w:gridCol w:w="540"/>
        <w:gridCol w:w="360"/>
        <w:gridCol w:w="360"/>
        <w:gridCol w:w="360"/>
        <w:gridCol w:w="1620"/>
        <w:gridCol w:w="540"/>
        <w:gridCol w:w="720"/>
        <w:gridCol w:w="180"/>
        <w:gridCol w:w="180"/>
        <w:gridCol w:w="3266"/>
      </w:tblGrid>
      <w:tr w:rsidR="00986168">
        <w:trPr>
          <w:trHeight w:val="294"/>
        </w:trPr>
        <w:tc>
          <w:tcPr>
            <w:tcW w:w="1368" w:type="dxa"/>
            <w:gridSpan w:val="3"/>
            <w:vAlign w:val="center"/>
          </w:tcPr>
          <w:p w:rsidR="00986168" w:rsidRPr="00A724DA" w:rsidRDefault="00986168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Jméno</w:t>
            </w:r>
          </w:p>
        </w:tc>
        <w:tc>
          <w:tcPr>
            <w:tcW w:w="3240" w:type="dxa"/>
            <w:gridSpan w:val="5"/>
            <w:vAlign w:val="center"/>
          </w:tcPr>
          <w:p w:rsidR="00986168" w:rsidRPr="00A724DA" w:rsidRDefault="00F34DFC" w:rsidP="00EF0F63">
            <w:pPr>
              <w:rPr>
                <w:b/>
                <w:sz w:val="22"/>
                <w:szCs w:val="22"/>
              </w:rPr>
            </w:pPr>
            <w:r w:rsidRPr="00A724DA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A724DA">
              <w:rPr>
                <w:b/>
                <w:sz w:val="22"/>
                <w:szCs w:val="22"/>
              </w:rPr>
              <w:instrText xml:space="preserve"> FORMTEXT </w:instrText>
            </w:r>
            <w:r w:rsidRPr="00A724DA">
              <w:rPr>
                <w:b/>
                <w:sz w:val="22"/>
                <w:szCs w:val="22"/>
              </w:rPr>
            </w:r>
            <w:r w:rsidRPr="00A724DA">
              <w:rPr>
                <w:b/>
                <w:sz w:val="22"/>
                <w:szCs w:val="22"/>
              </w:rPr>
              <w:fldChar w:fldCharType="separate"/>
            </w:r>
            <w:r w:rsidR="005961AF">
              <w:rPr>
                <w:b/>
                <w:noProof/>
                <w:sz w:val="22"/>
                <w:szCs w:val="22"/>
              </w:rPr>
              <w:t> </w:t>
            </w:r>
            <w:r w:rsidR="005961AF">
              <w:rPr>
                <w:b/>
                <w:noProof/>
                <w:sz w:val="22"/>
                <w:szCs w:val="22"/>
              </w:rPr>
              <w:t> </w:t>
            </w:r>
            <w:r w:rsidR="005961AF">
              <w:rPr>
                <w:b/>
                <w:noProof/>
                <w:sz w:val="22"/>
                <w:szCs w:val="22"/>
              </w:rPr>
              <w:t> </w:t>
            </w:r>
            <w:r w:rsidR="005961AF">
              <w:rPr>
                <w:b/>
                <w:noProof/>
                <w:sz w:val="22"/>
                <w:szCs w:val="22"/>
              </w:rPr>
              <w:t> </w:t>
            </w:r>
            <w:r w:rsidR="005961AF">
              <w:rPr>
                <w:b/>
                <w:noProof/>
                <w:sz w:val="22"/>
                <w:szCs w:val="22"/>
              </w:rPr>
              <w:t> </w:t>
            </w:r>
            <w:r w:rsidRPr="00A724DA"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440" w:type="dxa"/>
            <w:gridSpan w:val="3"/>
          </w:tcPr>
          <w:p w:rsidR="00986168" w:rsidRDefault="00986168" w:rsidP="002B795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Příjmení</w:t>
            </w:r>
          </w:p>
        </w:tc>
        <w:tc>
          <w:tcPr>
            <w:tcW w:w="3446" w:type="dxa"/>
            <w:gridSpan w:val="2"/>
            <w:vAlign w:val="center"/>
          </w:tcPr>
          <w:p w:rsidR="00986168" w:rsidRDefault="00F34DFC" w:rsidP="0052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F34DFC">
        <w:trPr>
          <w:trHeight w:val="279"/>
        </w:trPr>
        <w:tc>
          <w:tcPr>
            <w:tcW w:w="4608" w:type="dxa"/>
            <w:gridSpan w:val="8"/>
            <w:vAlign w:val="center"/>
          </w:tcPr>
          <w:p w:rsidR="00F34DFC" w:rsidRPr="00A724DA" w:rsidRDefault="00527B6F" w:rsidP="00EF0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Jméno a příjmení, na které bylo vysvědčení vystaveno</w:t>
            </w:r>
          </w:p>
        </w:tc>
        <w:tc>
          <w:tcPr>
            <w:tcW w:w="4886" w:type="dxa"/>
            <w:gridSpan w:val="5"/>
            <w:vAlign w:val="center"/>
          </w:tcPr>
          <w:p w:rsidR="00F34DFC" w:rsidRPr="00F34DFC" w:rsidRDefault="00F34DFC" w:rsidP="00527B6F">
            <w:pPr>
              <w:rPr>
                <w:b/>
                <w:sz w:val="24"/>
                <w:szCs w:val="24"/>
              </w:rPr>
            </w:pPr>
            <w:r w:rsidRPr="00F34DFC">
              <w:rPr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F34DFC">
              <w:rPr>
                <w:b/>
                <w:sz w:val="24"/>
                <w:szCs w:val="24"/>
              </w:rPr>
              <w:instrText xml:space="preserve"> FORMTEXT </w:instrText>
            </w:r>
            <w:r w:rsidRPr="00F34DFC">
              <w:rPr>
                <w:b/>
                <w:sz w:val="24"/>
                <w:szCs w:val="24"/>
              </w:rPr>
            </w:r>
            <w:r w:rsidRPr="00F34DFC">
              <w:rPr>
                <w:b/>
                <w:sz w:val="24"/>
                <w:szCs w:val="24"/>
              </w:rPr>
              <w:fldChar w:fldCharType="separate"/>
            </w:r>
            <w:r w:rsidR="005961AF">
              <w:rPr>
                <w:b/>
                <w:noProof/>
                <w:sz w:val="24"/>
                <w:szCs w:val="24"/>
              </w:rPr>
              <w:t> </w:t>
            </w:r>
            <w:r w:rsidR="005961AF">
              <w:rPr>
                <w:b/>
                <w:noProof/>
                <w:sz w:val="24"/>
                <w:szCs w:val="24"/>
              </w:rPr>
              <w:t> </w:t>
            </w:r>
            <w:r w:rsidR="005961AF">
              <w:rPr>
                <w:b/>
                <w:noProof/>
                <w:sz w:val="24"/>
                <w:szCs w:val="24"/>
              </w:rPr>
              <w:t> </w:t>
            </w:r>
            <w:r w:rsidR="005961AF">
              <w:rPr>
                <w:b/>
                <w:noProof/>
                <w:sz w:val="24"/>
                <w:szCs w:val="24"/>
              </w:rPr>
              <w:t> </w:t>
            </w:r>
            <w:r w:rsidR="005961AF">
              <w:rPr>
                <w:b/>
                <w:noProof/>
                <w:sz w:val="24"/>
                <w:szCs w:val="24"/>
              </w:rPr>
              <w:t> </w:t>
            </w:r>
            <w:r w:rsidRPr="00F34DFC">
              <w:rPr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527B6F">
        <w:trPr>
          <w:trHeight w:val="279"/>
        </w:trPr>
        <w:tc>
          <w:tcPr>
            <w:tcW w:w="2628" w:type="dxa"/>
            <w:gridSpan w:val="6"/>
            <w:vAlign w:val="center"/>
          </w:tcPr>
          <w:p w:rsidR="00527B6F" w:rsidRPr="00A724DA" w:rsidRDefault="00527B6F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Datum narození</w:t>
            </w:r>
          </w:p>
        </w:tc>
        <w:tc>
          <w:tcPr>
            <w:tcW w:w="1980" w:type="dxa"/>
            <w:gridSpan w:val="2"/>
            <w:vAlign w:val="center"/>
          </w:tcPr>
          <w:p w:rsidR="00527B6F" w:rsidRPr="00A724DA" w:rsidRDefault="00527B6F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620" w:type="dxa"/>
            <w:gridSpan w:val="4"/>
            <w:vAlign w:val="center"/>
          </w:tcPr>
          <w:p w:rsidR="00527B6F" w:rsidRPr="00A724DA" w:rsidRDefault="00527B6F" w:rsidP="00527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Místo narození</w:t>
            </w:r>
          </w:p>
        </w:tc>
        <w:tc>
          <w:tcPr>
            <w:tcW w:w="3266" w:type="dxa"/>
            <w:vAlign w:val="center"/>
          </w:tcPr>
          <w:p w:rsidR="00527B6F" w:rsidRPr="00A724DA" w:rsidRDefault="00527B6F" w:rsidP="00527B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27B6F">
        <w:trPr>
          <w:trHeight w:val="279"/>
        </w:trPr>
        <w:tc>
          <w:tcPr>
            <w:tcW w:w="2628" w:type="dxa"/>
            <w:gridSpan w:val="6"/>
            <w:vAlign w:val="center"/>
          </w:tcPr>
          <w:p w:rsidR="00527B6F" w:rsidRPr="00A724DA" w:rsidRDefault="00527B6F" w:rsidP="00EF0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občanského průkazu</w:t>
            </w:r>
          </w:p>
        </w:tc>
        <w:tc>
          <w:tcPr>
            <w:tcW w:w="6866" w:type="dxa"/>
            <w:gridSpan w:val="7"/>
            <w:vAlign w:val="center"/>
          </w:tcPr>
          <w:p w:rsidR="00527B6F" w:rsidRPr="00A724DA" w:rsidRDefault="00527B6F" w:rsidP="00EF0F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F34DFC">
        <w:trPr>
          <w:trHeight w:val="279"/>
        </w:trPr>
        <w:tc>
          <w:tcPr>
            <w:tcW w:w="2628" w:type="dxa"/>
            <w:gridSpan w:val="6"/>
            <w:vAlign w:val="center"/>
          </w:tcPr>
          <w:p w:rsidR="00F34DFC" w:rsidRPr="00A724DA" w:rsidRDefault="00F34DFC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Obor vzdělání</w:t>
            </w:r>
          </w:p>
        </w:tc>
        <w:tc>
          <w:tcPr>
            <w:tcW w:w="6866" w:type="dxa"/>
            <w:gridSpan w:val="7"/>
            <w:vAlign w:val="center"/>
          </w:tcPr>
          <w:p w:rsidR="00F34DFC" w:rsidRPr="00A724DA" w:rsidRDefault="00F34DFC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A724DA">
        <w:trPr>
          <w:trHeight w:val="279"/>
        </w:trPr>
        <w:tc>
          <w:tcPr>
            <w:tcW w:w="9494" w:type="dxa"/>
            <w:gridSpan w:val="1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</w:tr>
      <w:bookmarkStart w:id="9" w:name="Zaškrtávací1"/>
      <w:tr w:rsidR="00F34DFC">
        <w:trPr>
          <w:trHeight w:val="279"/>
        </w:trPr>
        <w:tc>
          <w:tcPr>
            <w:tcW w:w="492" w:type="dxa"/>
            <w:vAlign w:val="center"/>
          </w:tcPr>
          <w:p w:rsidR="00F34DFC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4DA">
              <w:rPr>
                <w:sz w:val="22"/>
                <w:szCs w:val="22"/>
              </w:rPr>
              <w:instrText xml:space="preserve"> FORMCHECKBOX </w:instrText>
            </w:r>
            <w:r w:rsidR="006760FD">
              <w:rPr>
                <w:sz w:val="22"/>
                <w:szCs w:val="22"/>
              </w:rPr>
            </w:r>
            <w:r w:rsidR="006760FD">
              <w:rPr>
                <w:sz w:val="22"/>
                <w:szCs w:val="22"/>
              </w:rPr>
              <w:fldChar w:fldCharType="separate"/>
            </w:r>
            <w:r w:rsidRPr="00A724DA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4656" w:type="dxa"/>
            <w:gridSpan w:val="8"/>
            <w:vAlign w:val="center"/>
          </w:tcPr>
          <w:p w:rsidR="00F34DFC" w:rsidRPr="00A724DA" w:rsidRDefault="00F34DFC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Stejnopis/opis ročníkového vysvědčení za  ročník</w:t>
            </w:r>
          </w:p>
        </w:tc>
        <w:tc>
          <w:tcPr>
            <w:tcW w:w="4346" w:type="dxa"/>
            <w:gridSpan w:val="4"/>
            <w:vAlign w:val="center"/>
          </w:tcPr>
          <w:p w:rsidR="00F34DFC" w:rsidRDefault="00F34DFC" w:rsidP="0052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A724DA">
        <w:trPr>
          <w:trHeight w:val="279"/>
        </w:trPr>
        <w:tc>
          <w:tcPr>
            <w:tcW w:w="1008" w:type="dxa"/>
            <w:gridSpan w:val="2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třída</w:t>
            </w:r>
          </w:p>
        </w:tc>
        <w:tc>
          <w:tcPr>
            <w:tcW w:w="7226" w:type="dxa"/>
            <w:gridSpan w:val="8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A724DA">
        <w:trPr>
          <w:trHeight w:val="279"/>
        </w:trPr>
        <w:tc>
          <w:tcPr>
            <w:tcW w:w="1008" w:type="dxa"/>
            <w:gridSpan w:val="2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školní rok</w:t>
            </w:r>
          </w:p>
        </w:tc>
        <w:tc>
          <w:tcPr>
            <w:tcW w:w="7226" w:type="dxa"/>
            <w:gridSpan w:val="8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2"/>
          </w:p>
        </w:tc>
      </w:tr>
      <w:tr w:rsidR="00A724DA">
        <w:trPr>
          <w:trHeight w:val="279"/>
        </w:trPr>
        <w:tc>
          <w:tcPr>
            <w:tcW w:w="9494" w:type="dxa"/>
            <w:gridSpan w:val="1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</w:tr>
      <w:tr w:rsidR="00A724DA">
        <w:trPr>
          <w:trHeight w:val="279"/>
        </w:trPr>
        <w:tc>
          <w:tcPr>
            <w:tcW w:w="492" w:type="dxa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24DA">
              <w:rPr>
                <w:sz w:val="22"/>
                <w:szCs w:val="22"/>
              </w:rPr>
              <w:instrText xml:space="preserve"> FORMCHECKBOX </w:instrText>
            </w:r>
            <w:r w:rsidR="006760FD">
              <w:rPr>
                <w:sz w:val="22"/>
                <w:szCs w:val="22"/>
              </w:rPr>
            </w:r>
            <w:r w:rsidR="006760FD">
              <w:rPr>
                <w:sz w:val="22"/>
                <w:szCs w:val="22"/>
              </w:rPr>
              <w:fldChar w:fldCharType="separate"/>
            </w:r>
            <w:r w:rsidRPr="00A724DA">
              <w:rPr>
                <w:sz w:val="22"/>
                <w:szCs w:val="22"/>
              </w:rPr>
              <w:fldChar w:fldCharType="end"/>
            </w:r>
          </w:p>
        </w:tc>
        <w:tc>
          <w:tcPr>
            <w:tcW w:w="9002" w:type="dxa"/>
            <w:gridSpan w:val="12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Stejnopis/opis vysvědčení o maturitní zkoušce</w:t>
            </w:r>
          </w:p>
        </w:tc>
      </w:tr>
      <w:tr w:rsidR="00A724DA">
        <w:trPr>
          <w:trHeight w:val="279"/>
        </w:trPr>
        <w:tc>
          <w:tcPr>
            <w:tcW w:w="1008" w:type="dxa"/>
            <w:gridSpan w:val="2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třída</w:t>
            </w:r>
          </w:p>
        </w:tc>
        <w:tc>
          <w:tcPr>
            <w:tcW w:w="6506" w:type="dxa"/>
            <w:gridSpan w:val="6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A724DA">
        <w:trPr>
          <w:trHeight w:val="279"/>
        </w:trPr>
        <w:tc>
          <w:tcPr>
            <w:tcW w:w="1008" w:type="dxa"/>
            <w:gridSpan w:val="2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5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rok ukončení studia</w:t>
            </w:r>
          </w:p>
        </w:tc>
        <w:tc>
          <w:tcPr>
            <w:tcW w:w="6506" w:type="dxa"/>
            <w:gridSpan w:val="6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A724DA">
        <w:trPr>
          <w:trHeight w:val="279"/>
        </w:trPr>
        <w:tc>
          <w:tcPr>
            <w:tcW w:w="9494" w:type="dxa"/>
            <w:gridSpan w:val="1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</w:tr>
      <w:tr w:rsidR="00A724DA">
        <w:trPr>
          <w:trHeight w:val="279"/>
        </w:trPr>
        <w:tc>
          <w:tcPr>
            <w:tcW w:w="9494" w:type="dxa"/>
            <w:gridSpan w:val="1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Kontaktní údaje</w:t>
            </w:r>
          </w:p>
        </w:tc>
      </w:tr>
      <w:tr w:rsidR="00A724DA">
        <w:trPr>
          <w:trHeight w:val="279"/>
        </w:trPr>
        <w:tc>
          <w:tcPr>
            <w:tcW w:w="492" w:type="dxa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ulice a číslo</w:t>
            </w:r>
          </w:p>
        </w:tc>
        <w:tc>
          <w:tcPr>
            <w:tcW w:w="7586" w:type="dxa"/>
            <w:gridSpan w:val="9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5"/>
          </w:p>
        </w:tc>
      </w:tr>
      <w:tr w:rsidR="00A724DA">
        <w:trPr>
          <w:trHeight w:val="279"/>
        </w:trPr>
        <w:tc>
          <w:tcPr>
            <w:tcW w:w="492" w:type="dxa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město, obec</w:t>
            </w:r>
          </w:p>
        </w:tc>
        <w:tc>
          <w:tcPr>
            <w:tcW w:w="7586" w:type="dxa"/>
            <w:gridSpan w:val="9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A724DA">
        <w:trPr>
          <w:trHeight w:val="279"/>
        </w:trPr>
        <w:tc>
          <w:tcPr>
            <w:tcW w:w="492" w:type="dxa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PSČ</w:t>
            </w:r>
          </w:p>
        </w:tc>
        <w:tc>
          <w:tcPr>
            <w:tcW w:w="7586" w:type="dxa"/>
            <w:gridSpan w:val="9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7"/>
          </w:p>
        </w:tc>
      </w:tr>
      <w:tr w:rsidR="00A724DA">
        <w:trPr>
          <w:trHeight w:val="279"/>
        </w:trPr>
        <w:tc>
          <w:tcPr>
            <w:tcW w:w="492" w:type="dxa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e-mail</w:t>
            </w:r>
          </w:p>
        </w:tc>
        <w:tc>
          <w:tcPr>
            <w:tcW w:w="7586" w:type="dxa"/>
            <w:gridSpan w:val="9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@"/>
                  </w:textInput>
                </w:ffData>
              </w:fldChar>
            </w:r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@</w:t>
            </w:r>
            <w:r w:rsidRPr="00A724DA">
              <w:rPr>
                <w:sz w:val="22"/>
                <w:szCs w:val="22"/>
              </w:rPr>
              <w:fldChar w:fldCharType="end"/>
            </w:r>
          </w:p>
        </w:tc>
      </w:tr>
      <w:tr w:rsidR="00A724DA">
        <w:trPr>
          <w:trHeight w:val="279"/>
        </w:trPr>
        <w:tc>
          <w:tcPr>
            <w:tcW w:w="492" w:type="dxa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  <w:tc>
          <w:tcPr>
            <w:tcW w:w="1416" w:type="dxa"/>
            <w:gridSpan w:val="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t>telefon 1</w:t>
            </w:r>
          </w:p>
        </w:tc>
        <w:tc>
          <w:tcPr>
            <w:tcW w:w="2700" w:type="dxa"/>
            <w:gridSpan w:val="4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  <w:r w:rsidRPr="00A724DA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Pr="00A724DA">
              <w:rPr>
                <w:sz w:val="22"/>
                <w:szCs w:val="22"/>
              </w:rPr>
              <w:instrText xml:space="preserve"> FORMTEXT </w:instrText>
            </w:r>
            <w:r w:rsidRPr="00A724DA">
              <w:rPr>
                <w:sz w:val="22"/>
                <w:szCs w:val="22"/>
              </w:rPr>
            </w:r>
            <w:r w:rsidRPr="00A724DA">
              <w:rPr>
                <w:sz w:val="22"/>
                <w:szCs w:val="22"/>
              </w:rPr>
              <w:fldChar w:fldCharType="separate"/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="005961AF">
              <w:rPr>
                <w:noProof/>
                <w:sz w:val="22"/>
                <w:szCs w:val="22"/>
              </w:rPr>
              <w:t> </w:t>
            </w:r>
            <w:r w:rsidRPr="00A724DA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260" w:type="dxa"/>
            <w:gridSpan w:val="2"/>
          </w:tcPr>
          <w:p w:rsidR="00A724DA" w:rsidRDefault="00A724DA" w:rsidP="002B795D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telefon 2</w:t>
            </w:r>
          </w:p>
        </w:tc>
        <w:tc>
          <w:tcPr>
            <w:tcW w:w="3626" w:type="dxa"/>
            <w:gridSpan w:val="3"/>
            <w:vAlign w:val="center"/>
          </w:tcPr>
          <w:p w:rsidR="00A724DA" w:rsidRDefault="00A724DA" w:rsidP="00527B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 w:rsidR="005961AF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</w:tr>
      <w:tr w:rsidR="00A724DA">
        <w:trPr>
          <w:trHeight w:val="279"/>
        </w:trPr>
        <w:tc>
          <w:tcPr>
            <w:tcW w:w="9494" w:type="dxa"/>
            <w:gridSpan w:val="13"/>
            <w:vAlign w:val="center"/>
          </w:tcPr>
          <w:p w:rsidR="00A724DA" w:rsidRPr="00A724DA" w:rsidRDefault="00A724DA" w:rsidP="00EF0F63">
            <w:pPr>
              <w:rPr>
                <w:sz w:val="22"/>
                <w:szCs w:val="22"/>
              </w:rPr>
            </w:pPr>
          </w:p>
        </w:tc>
      </w:tr>
    </w:tbl>
    <w:p w:rsidR="00F5009F" w:rsidRDefault="00F5009F" w:rsidP="002F7F30">
      <w:pPr>
        <w:rPr>
          <w:sz w:val="22"/>
          <w:szCs w:val="22"/>
        </w:rPr>
      </w:pPr>
      <w:r>
        <w:rPr>
          <w:sz w:val="22"/>
          <w:szCs w:val="22"/>
        </w:rPr>
        <w:t xml:space="preserve">Další sdělení: </w:t>
      </w:r>
      <w:r>
        <w:rPr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0" w:name="Text28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0"/>
    </w:p>
    <w:p w:rsidR="002F7F30" w:rsidRDefault="002F7F30" w:rsidP="002F7F30">
      <w:pPr>
        <w:rPr>
          <w:sz w:val="22"/>
          <w:szCs w:val="22"/>
        </w:rPr>
      </w:pPr>
    </w:p>
    <w:p w:rsidR="002F7F30" w:rsidRDefault="002F7F30" w:rsidP="002F7F30">
      <w:pPr>
        <w:rPr>
          <w:sz w:val="22"/>
          <w:szCs w:val="22"/>
        </w:rPr>
      </w:pPr>
    </w:p>
    <w:p w:rsidR="002F7F30" w:rsidRDefault="00057766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57150</wp:posOffset>
                </wp:positionV>
                <wp:extent cx="2057400" cy="1485900"/>
                <wp:effectExtent l="5080" t="8890" r="13970" b="1016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6525" w:rsidRDefault="00626525" w:rsidP="00104F08">
                            <w:r>
                              <w:t>Totožnost žadatele ověřena</w:t>
                            </w:r>
                            <w:r>
                              <w:br/>
                              <w:t>(OP, cestovní pas apod.):</w:t>
                            </w:r>
                          </w:p>
                          <w:p w:rsidR="00626525" w:rsidRDefault="00626525" w:rsidP="00104F08"/>
                          <w:p w:rsidR="00626525" w:rsidRDefault="00626525" w:rsidP="00104F08"/>
                          <w:p w:rsidR="00626525" w:rsidRDefault="00626525" w:rsidP="00104F08"/>
                          <w:p w:rsidR="00626525" w:rsidRDefault="00626525" w:rsidP="00104F08">
                            <w:r>
                              <w:t>Totožnost ověřil (jméno a podpis):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297pt;margin-top:4.5pt;width:162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">
                <v:textbox>
                  <w:txbxContent>
                    <w:p w:rsidR="00626525" w:rsidRDefault="00626525" w:rsidP="00104F08">
                      <w:r>
                        <w:t>Totožnost žadatele ověřena</w:t>
                      </w:r>
                      <w:r>
                        <w:br/>
                        <w:t>(OP, cestovní pas apod.):</w:t>
                      </w:r>
                    </w:p>
                    <w:p w:rsidR="00626525" w:rsidRDefault="00626525" w:rsidP="00104F08"/>
                    <w:p w:rsidR="00626525" w:rsidRDefault="00626525" w:rsidP="00104F08"/>
                    <w:p w:rsidR="00626525" w:rsidRDefault="00626525" w:rsidP="00104F08"/>
                    <w:p w:rsidR="00626525" w:rsidRDefault="00626525" w:rsidP="00104F08">
                      <w:r>
                        <w:t>Totožnost ověřil (jméno a podpis):</w:t>
                      </w:r>
                    </w:p>
                  </w:txbxContent>
                </v:textbox>
              </v:rect>
            </w:pict>
          </mc:Fallback>
        </mc:AlternateContent>
      </w:r>
      <w:r w:rsidR="002F7F30">
        <w:rPr>
          <w:sz w:val="22"/>
          <w:szCs w:val="22"/>
        </w:rPr>
        <w:t xml:space="preserve">Datum: </w:t>
      </w:r>
      <w:bookmarkStart w:id="21" w:name="Text10"/>
      <w:r w:rsidR="002F7F30">
        <w:rPr>
          <w:sz w:val="22"/>
          <w:szCs w:val="22"/>
        </w:rPr>
        <w:fldChar w:fldCharType="begin">
          <w:ffData>
            <w:name w:val="Text10"/>
            <w:enabled/>
            <w:calcOnExit w:val="0"/>
            <w:textInput>
              <w:type w:val="date"/>
              <w:format w:val="d.M.yyyy"/>
            </w:textInput>
          </w:ffData>
        </w:fldChar>
      </w:r>
      <w:r w:rsidR="002F7F30">
        <w:rPr>
          <w:sz w:val="22"/>
          <w:szCs w:val="22"/>
        </w:rPr>
        <w:instrText xml:space="preserve"> FORMTEXT </w:instrText>
      </w:r>
      <w:r w:rsidR="002F7F30">
        <w:rPr>
          <w:sz w:val="22"/>
          <w:szCs w:val="22"/>
        </w:rPr>
      </w:r>
      <w:r w:rsidR="002F7F30">
        <w:rPr>
          <w:sz w:val="22"/>
          <w:szCs w:val="22"/>
        </w:rPr>
        <w:fldChar w:fldCharType="separate"/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 w:rsidR="005961AF">
        <w:rPr>
          <w:noProof/>
          <w:sz w:val="22"/>
          <w:szCs w:val="22"/>
        </w:rPr>
        <w:t> </w:t>
      </w:r>
      <w:r w:rsidR="002F7F30">
        <w:rPr>
          <w:sz w:val="22"/>
          <w:szCs w:val="22"/>
        </w:rPr>
        <w:fldChar w:fldCharType="end"/>
      </w:r>
      <w:bookmarkEnd w:id="21"/>
    </w:p>
    <w:p w:rsidR="002F7F30" w:rsidRDefault="002F7F30">
      <w:pPr>
        <w:rPr>
          <w:sz w:val="22"/>
          <w:szCs w:val="22"/>
        </w:rPr>
      </w:pPr>
    </w:p>
    <w:p w:rsidR="002F7F30" w:rsidRDefault="002F7F30">
      <w:pPr>
        <w:rPr>
          <w:sz w:val="22"/>
          <w:szCs w:val="22"/>
        </w:rPr>
      </w:pPr>
    </w:p>
    <w:p w:rsidR="00A724DA" w:rsidRDefault="00A724DA">
      <w:pPr>
        <w:rPr>
          <w:sz w:val="22"/>
          <w:szCs w:val="22"/>
        </w:rPr>
      </w:pPr>
    </w:p>
    <w:p w:rsidR="002F7F30" w:rsidRDefault="002F7F30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2F7F30" w:rsidRPr="002F7F30" w:rsidRDefault="00986168">
      <w:pPr>
        <w:rPr>
          <w:sz w:val="22"/>
          <w:szCs w:val="22"/>
        </w:rPr>
      </w:pPr>
      <w:r>
        <w:rPr>
          <w:sz w:val="22"/>
          <w:szCs w:val="22"/>
        </w:rPr>
        <w:t>podpis žadatele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F7F30" w:rsidRPr="002F7F30" w:rsidSect="002F7F30">
      <w:footerReference w:type="even" r:id="rId6"/>
      <w:footerReference w:type="default" r:id="rId7"/>
      <w:headerReference w:type="first" r:id="rId8"/>
      <w:type w:val="continuous"/>
      <w:pgSz w:w="11906" w:h="16838" w:code="9"/>
      <w:pgMar w:top="1379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0FD" w:rsidRDefault="006760FD">
      <w:r>
        <w:separator/>
      </w:r>
    </w:p>
  </w:endnote>
  <w:endnote w:type="continuationSeparator" w:id="0">
    <w:p w:rsidR="006760FD" w:rsidRDefault="0067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25" w:rsidRDefault="00626525" w:rsidP="002F7F3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6525" w:rsidRDefault="00626525" w:rsidP="00794AE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25" w:rsidRDefault="00626525" w:rsidP="004073A3">
    <w:pPr>
      <w:pStyle w:val="Zpat"/>
      <w:ind w:right="360"/>
      <w:jc w:val="both"/>
    </w:pPr>
    <w:r w:rsidRPr="004073A3">
      <w:rPr>
        <w:b/>
      </w:rPr>
      <w:t>Upozornění:</w:t>
    </w:r>
    <w:r>
      <w:t xml:space="preserve"> Stejnopis/opis vysvědčení lze vydávat pouze do vlastních rukou. Žádost musí být podána osobně či poštou a vlastnoručně podepsána. V ostatních případech musí být její součástí úředně ověřená plná moc. K vyzvednutí dokumentu pro jinou osobu musí být vyzvedávající zmocněn žadatelem (úředně ověřená plná moc) k jeho zastupování.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0FD" w:rsidRDefault="006760FD">
      <w:r>
        <w:separator/>
      </w:r>
    </w:p>
  </w:footnote>
  <w:footnote w:type="continuationSeparator" w:id="0">
    <w:p w:rsidR="006760FD" w:rsidRDefault="0067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525" w:rsidRDefault="00057766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4408805</wp:posOffset>
          </wp:positionH>
          <wp:positionV relativeFrom="paragraph">
            <wp:posOffset>9525</wp:posOffset>
          </wp:positionV>
          <wp:extent cx="1514475" cy="428625"/>
          <wp:effectExtent l="0" t="0" r="0" b="0"/>
          <wp:wrapNone/>
          <wp:docPr id="2" name="obrázek 2" descr="imgPI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gPI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lrXml/bAuSup4YG5QzLRTdtqkMnHAhyojjvK7aCcUxpycWejoTKQK5myOIBCLxcsXJVSxuYkkf1B+KTCl34MA==" w:salt="IEJ1otP00H+ElwBzChy46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D"/>
    <w:rsid w:val="00055FE5"/>
    <w:rsid w:val="00057766"/>
    <w:rsid w:val="00085B2E"/>
    <w:rsid w:val="000F0116"/>
    <w:rsid w:val="00104F08"/>
    <w:rsid w:val="001436AE"/>
    <w:rsid w:val="001B23DA"/>
    <w:rsid w:val="00206B5E"/>
    <w:rsid w:val="002361A9"/>
    <w:rsid w:val="00243691"/>
    <w:rsid w:val="002A5E84"/>
    <w:rsid w:val="002B795D"/>
    <w:rsid w:val="002F7F30"/>
    <w:rsid w:val="004073A3"/>
    <w:rsid w:val="00416101"/>
    <w:rsid w:val="00426EFE"/>
    <w:rsid w:val="00453DB1"/>
    <w:rsid w:val="004F326E"/>
    <w:rsid w:val="00527B6F"/>
    <w:rsid w:val="005961AF"/>
    <w:rsid w:val="005B0EB0"/>
    <w:rsid w:val="00626525"/>
    <w:rsid w:val="006760FD"/>
    <w:rsid w:val="006B7396"/>
    <w:rsid w:val="007808ED"/>
    <w:rsid w:val="00794AE7"/>
    <w:rsid w:val="008A66D3"/>
    <w:rsid w:val="008F57D6"/>
    <w:rsid w:val="00983633"/>
    <w:rsid w:val="00986168"/>
    <w:rsid w:val="009D33D2"/>
    <w:rsid w:val="00A073F8"/>
    <w:rsid w:val="00A724DA"/>
    <w:rsid w:val="00AB53DD"/>
    <w:rsid w:val="00B0370B"/>
    <w:rsid w:val="00C17CB8"/>
    <w:rsid w:val="00CC75B2"/>
    <w:rsid w:val="00D119BF"/>
    <w:rsid w:val="00EF0F63"/>
    <w:rsid w:val="00F34DFC"/>
    <w:rsid w:val="00F5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B61E38-BDC4-475F-8462-2500A4C2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08ED"/>
  </w:style>
  <w:style w:type="paragraph" w:styleId="Nadpis3">
    <w:name w:val="heading 3"/>
    <w:basedOn w:val="Normln"/>
    <w:next w:val="Normln"/>
    <w:qFormat/>
    <w:rsid w:val="007808ED"/>
    <w:pPr>
      <w:keepNext/>
      <w:spacing w:before="120"/>
      <w:jc w:val="both"/>
      <w:outlineLvl w:val="2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808E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808E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808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794AE7"/>
  </w:style>
  <w:style w:type="paragraph" w:styleId="Zkladntext">
    <w:name w:val="Body Text"/>
    <w:basedOn w:val="Normln"/>
    <w:rsid w:val="002B795D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acovni\webnew\dokumenty\zadost_stejnopis_vysvedceni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zadost_stejnopis_vysvedceni.dotx</Template>
  <TotalTime>0</TotalTime>
  <Pages>1</Pages>
  <Words>196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ČAO</dc:creator>
  <cp:keywords/>
  <dc:description/>
  <cp:lastModifiedBy>Škola ČAO</cp:lastModifiedBy>
  <cp:revision>1</cp:revision>
  <cp:lastPrinted>1899-12-31T23:00:00Z</cp:lastPrinted>
  <dcterms:created xsi:type="dcterms:W3CDTF">2019-03-26T17:26:00Z</dcterms:created>
  <dcterms:modified xsi:type="dcterms:W3CDTF">2019-03-26T17:26:00Z</dcterms:modified>
</cp:coreProperties>
</file>