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3291" w14:textId="78D6A0BE" w:rsidR="005673E2" w:rsidRPr="00543948" w:rsidRDefault="005673E2" w:rsidP="005673E2">
      <w:pPr>
        <w:rPr>
          <w:sz w:val="22"/>
          <w:szCs w:val="22"/>
        </w:rPr>
      </w:pPr>
      <w:r w:rsidRPr="00543948">
        <w:rPr>
          <w:sz w:val="22"/>
          <w:szCs w:val="22"/>
        </w:rPr>
        <w:t>Potvrzujeme, že</w:t>
      </w:r>
      <w:r>
        <w:rPr>
          <w:sz w:val="22"/>
          <w:szCs w:val="22"/>
        </w:rPr>
        <w:t xml:space="preserve"> </w:t>
      </w:r>
    </w:p>
    <w:p w14:paraId="7072AD5B" w14:textId="1950A16F" w:rsidR="005673E2" w:rsidRPr="00543948" w:rsidRDefault="005673E2" w:rsidP="005673E2">
      <w:pPr>
        <w:rPr>
          <w:sz w:val="22"/>
          <w:szCs w:val="22"/>
        </w:rPr>
      </w:pPr>
    </w:p>
    <w:p w14:paraId="7A715D3D" w14:textId="5D712151" w:rsidR="005673E2" w:rsidRDefault="005673E2" w:rsidP="005673E2">
      <w:pPr>
        <w:rPr>
          <w:sz w:val="22"/>
          <w:szCs w:val="22"/>
        </w:rPr>
      </w:pPr>
      <w:r w:rsidRPr="00543948">
        <w:rPr>
          <w:b/>
          <w:i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jméno a příjmení žáka"/>
            </w:textInput>
          </w:ffData>
        </w:fldChar>
      </w:r>
      <w:r w:rsidRPr="00543948">
        <w:rPr>
          <w:b/>
          <w:i/>
          <w:sz w:val="22"/>
          <w:szCs w:val="22"/>
        </w:rPr>
        <w:instrText xml:space="preserve"> FORMTEXT </w:instrText>
      </w:r>
      <w:r w:rsidRPr="00543948">
        <w:rPr>
          <w:b/>
          <w:i/>
          <w:sz w:val="22"/>
          <w:szCs w:val="22"/>
        </w:rPr>
      </w:r>
      <w:r w:rsidRPr="00543948">
        <w:rPr>
          <w:b/>
          <w:i/>
          <w:sz w:val="22"/>
          <w:szCs w:val="22"/>
        </w:rPr>
        <w:fldChar w:fldCharType="separate"/>
      </w:r>
      <w:r w:rsidRPr="00543948">
        <w:rPr>
          <w:b/>
          <w:i/>
          <w:noProof/>
          <w:sz w:val="22"/>
          <w:szCs w:val="22"/>
        </w:rPr>
        <w:t>jméno a příjmení žáka</w:t>
      </w:r>
      <w:r w:rsidRPr="00543948">
        <w:rPr>
          <w:b/>
          <w:i/>
          <w:sz w:val="22"/>
          <w:szCs w:val="22"/>
        </w:rPr>
        <w:fldChar w:fldCharType="end"/>
      </w:r>
      <w:r>
        <w:rPr>
          <w:sz w:val="22"/>
          <w:szCs w:val="22"/>
        </w:rPr>
        <w:t xml:space="preserve">, </w:t>
      </w:r>
      <w:r w:rsidRPr="00543948">
        <w:rPr>
          <w:sz w:val="22"/>
          <w:szCs w:val="22"/>
        </w:rPr>
        <w:t>nar</w:t>
      </w:r>
      <w:r>
        <w:rPr>
          <w:sz w:val="22"/>
          <w:szCs w:val="22"/>
        </w:rPr>
        <w:t xml:space="preserve">. </w:t>
      </w:r>
      <w:bookmarkStart w:id="0" w:name="Text2"/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type w:val="date"/>
              <w:format w:val="d.M.yyyy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  <w:r>
        <w:rPr>
          <w:sz w:val="22"/>
          <w:szCs w:val="22"/>
        </w:rPr>
        <w:t>,</w:t>
      </w:r>
    </w:p>
    <w:p w14:paraId="6A12DDA0" w14:textId="52ACE732" w:rsidR="005673E2" w:rsidRDefault="005673E2" w:rsidP="005673E2">
      <w:pPr>
        <w:rPr>
          <w:sz w:val="22"/>
          <w:szCs w:val="22"/>
        </w:rPr>
      </w:pPr>
    </w:p>
    <w:p w14:paraId="70CD35B0" w14:textId="13F9489D" w:rsidR="005673E2" w:rsidRDefault="005673E2" w:rsidP="005673E2">
      <w:pPr>
        <w:rPr>
          <w:sz w:val="22"/>
          <w:szCs w:val="22"/>
        </w:rPr>
      </w:pPr>
      <w:r>
        <w:rPr>
          <w:sz w:val="22"/>
          <w:szCs w:val="22"/>
        </w:rPr>
        <w:t xml:space="preserve">trvale bytem 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>,</w:t>
      </w:r>
    </w:p>
    <w:p w14:paraId="0B9196BA" w14:textId="66132574" w:rsidR="005673E2" w:rsidRDefault="005673E2" w:rsidP="005673E2">
      <w:pPr>
        <w:rPr>
          <w:sz w:val="22"/>
          <w:szCs w:val="22"/>
        </w:rPr>
      </w:pPr>
    </w:p>
    <w:p w14:paraId="6B5025B9" w14:textId="77B6FF07" w:rsidR="005673E2" w:rsidRDefault="005673E2" w:rsidP="005673E2">
      <w:pPr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je"/>
              <w:listEntry w:val="byl"/>
              <w:listEntry w:val="byla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ve školním roce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2024/2025"/>
              <w:listEntry w:val="2023/2024"/>
              <w:listEntry w:val="2022/2023"/>
              <w:listEntry w:val="2021/2022"/>
              <w:listEntry w:val="........../..........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bookmarkStart w:id="2" w:name="Rozevírací2"/>
      <w:r>
        <w:rPr>
          <w:sz w:val="22"/>
          <w:szCs w:val="22"/>
        </w:rPr>
        <w:fldChar w:fldCharType="begin">
          <w:ffData>
            <w:name w:val="Rozevírací2"/>
            <w:enabled/>
            <w:calcOnExit w:val="0"/>
            <w:ddList>
              <w:listEntry w:val="žákyní"/>
              <w:listEntry w:val="žákem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</w:t>
      </w:r>
      <w:bookmarkStart w:id="3" w:name="Rozevírací3"/>
      <w:r>
        <w:rPr>
          <w:sz w:val="22"/>
          <w:szCs w:val="22"/>
        </w:rPr>
        <w:t xml:space="preserve">Českoslovanské akademie obchodní, střední odborné školy, Praha 2, Resslova 5, </w:t>
      </w:r>
      <w:bookmarkEnd w:id="3"/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1."/>
              <w:listEntry w:val="2."/>
              <w:listEntry w:val="3."/>
              <w:listEntry w:val="4.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ročníku oboru vzdělání </w:t>
      </w:r>
      <w:r>
        <w:rPr>
          <w:sz w:val="22"/>
          <w:szCs w:val="22"/>
        </w:rPr>
        <w:fldChar w:fldCharType="begin">
          <w:ffData>
            <w:name w:val="Rozevírací5"/>
            <w:enabled/>
            <w:calcOnExit w:val="0"/>
            <w:ddList>
              <w:listEntry w:val="Obchodní akademie, denní forma vzdělávání"/>
              <w:listEntry w:val="Ekonomika a podnikání, denní forma vzdělávání"/>
              <w:listEntry w:val="Podnikání, kombinovaná forma vzdělávání"/>
            </w:ddList>
          </w:ffData>
        </w:fldChar>
      </w:r>
      <w:bookmarkStart w:id="4" w:name="Rozevírací5"/>
      <w:r>
        <w:rPr>
          <w:sz w:val="22"/>
          <w:szCs w:val="22"/>
        </w:rPr>
        <w:instrText xml:space="preserve"> FORMDROPDOWN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4"/>
      <w:r>
        <w:rPr>
          <w:sz w:val="22"/>
          <w:szCs w:val="22"/>
        </w:rPr>
        <w:t>.</w:t>
      </w:r>
    </w:p>
    <w:p w14:paraId="7CC42755" w14:textId="60BA2486" w:rsidR="005673E2" w:rsidRDefault="005673E2" w:rsidP="005673E2">
      <w:pPr>
        <w:rPr>
          <w:sz w:val="22"/>
          <w:szCs w:val="22"/>
        </w:rPr>
      </w:pPr>
    </w:p>
    <w:p w14:paraId="0C25F546" w14:textId="5E9CD004" w:rsidR="005673E2" w:rsidRDefault="005673E2" w:rsidP="005673E2">
      <w:pPr>
        <w:rPr>
          <w:sz w:val="22"/>
          <w:szCs w:val="22"/>
        </w:rPr>
      </w:pPr>
      <w:r>
        <w:rPr>
          <w:sz w:val="22"/>
          <w:szCs w:val="22"/>
        </w:rPr>
        <w:t xml:space="preserve">Toto potvrzení se vydává na základě žádosti </w:t>
      </w:r>
      <w:bookmarkStart w:id="5" w:name="Rozevírací4"/>
      <w:r>
        <w:rPr>
          <w:sz w:val="22"/>
          <w:szCs w:val="22"/>
        </w:rPr>
        <w:fldChar w:fldCharType="begin">
          <w:ffData>
            <w:name w:val="Rozevírací4"/>
            <w:enabled/>
            <w:calcOnExit w:val="0"/>
            <w:ddList>
              <w:listEntry w:val="žákyně"/>
              <w:listEntry w:val="žáka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5"/>
      <w:r>
        <w:rPr>
          <w:sz w:val="22"/>
          <w:szCs w:val="22"/>
        </w:rPr>
        <w:t>.</w:t>
      </w:r>
    </w:p>
    <w:p w14:paraId="273F289E" w14:textId="2A337AD5" w:rsidR="005673E2" w:rsidRDefault="005673E2" w:rsidP="005673E2">
      <w:pPr>
        <w:rPr>
          <w:sz w:val="22"/>
          <w:szCs w:val="22"/>
        </w:rPr>
      </w:pPr>
    </w:p>
    <w:p w14:paraId="3D05F2FD" w14:textId="5EACFD2D" w:rsidR="005673E2" w:rsidRDefault="005673E2" w:rsidP="005673E2">
      <w:pPr>
        <w:rPr>
          <w:sz w:val="22"/>
          <w:szCs w:val="22"/>
        </w:rPr>
      </w:pPr>
    </w:p>
    <w:p w14:paraId="2847B997" w14:textId="418C600C" w:rsidR="005673E2" w:rsidRDefault="005673E2" w:rsidP="005673E2">
      <w:pPr>
        <w:rPr>
          <w:sz w:val="22"/>
          <w:szCs w:val="22"/>
        </w:rPr>
      </w:pPr>
      <w:r>
        <w:rPr>
          <w:sz w:val="22"/>
          <w:szCs w:val="22"/>
        </w:rPr>
        <w:t xml:space="preserve">V Praze dne </w:t>
      </w:r>
      <w:bookmarkStart w:id="6" w:name="Text4"/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type w:val="date"/>
              <w:format w:val="d.M.yyyy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6"/>
    </w:p>
    <w:p w14:paraId="62A79BFD" w14:textId="7F192E48" w:rsidR="005673E2" w:rsidRDefault="005673E2" w:rsidP="005673E2">
      <w:pPr>
        <w:rPr>
          <w:sz w:val="22"/>
          <w:szCs w:val="22"/>
        </w:rPr>
      </w:pPr>
    </w:p>
    <w:p w14:paraId="53181359" w14:textId="4F33FAE4" w:rsidR="005673E2" w:rsidRDefault="005673E2" w:rsidP="005673E2">
      <w:pPr>
        <w:rPr>
          <w:sz w:val="22"/>
          <w:szCs w:val="22"/>
        </w:rPr>
      </w:pPr>
    </w:p>
    <w:p w14:paraId="5DAB2063" w14:textId="3546C8EC" w:rsidR="005673E2" w:rsidRDefault="005673E2" w:rsidP="005673E2">
      <w:pPr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14:paraId="090654C1" w14:textId="3BCE070A" w:rsidR="005673E2" w:rsidRDefault="005673E2" w:rsidP="005673E2">
      <w:pPr>
        <w:rPr>
          <w:sz w:val="22"/>
          <w:szCs w:val="22"/>
        </w:rPr>
      </w:pPr>
      <w:r>
        <w:rPr>
          <w:sz w:val="22"/>
          <w:szCs w:val="22"/>
        </w:rPr>
        <w:t>podpis oprávněné osoby</w:t>
      </w:r>
    </w:p>
    <w:p w14:paraId="52EE1AF9" w14:textId="279856D5" w:rsidR="005673E2" w:rsidRDefault="005673E2" w:rsidP="005673E2">
      <w:pPr>
        <w:rPr>
          <w:sz w:val="22"/>
          <w:szCs w:val="22"/>
        </w:rPr>
      </w:pPr>
      <w:r>
        <w:rPr>
          <w:sz w:val="22"/>
          <w:szCs w:val="22"/>
        </w:rPr>
        <w:t>a úřední razítko</w:t>
      </w:r>
    </w:p>
    <w:p w14:paraId="3B86C80E" w14:textId="77777777" w:rsidR="005673E2" w:rsidRDefault="005673E2" w:rsidP="005673E2">
      <w:pPr>
        <w:rPr>
          <w:sz w:val="22"/>
          <w:szCs w:val="22"/>
        </w:rPr>
      </w:pPr>
    </w:p>
    <w:p w14:paraId="3A0EC542" w14:textId="77777777" w:rsidR="005673E2" w:rsidRDefault="005673E2" w:rsidP="005673E2">
      <w:pPr>
        <w:rPr>
          <w:sz w:val="22"/>
          <w:szCs w:val="22"/>
        </w:rPr>
      </w:pPr>
    </w:p>
    <w:p w14:paraId="138D9867" w14:textId="76EF5C8D" w:rsidR="005673E2" w:rsidRDefault="005673E2" w:rsidP="005673E2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E46AB" wp14:editId="57BE8C26">
                <wp:simplePos x="0" y="0"/>
                <wp:positionH relativeFrom="margin">
                  <wp:align>center</wp:align>
                </wp:positionH>
                <wp:positionV relativeFrom="paragraph">
                  <wp:posOffset>200660</wp:posOffset>
                </wp:positionV>
                <wp:extent cx="6286500" cy="342900"/>
                <wp:effectExtent l="0" t="0" r="1905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>
                            <a:alpha val="7000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BD987C" w14:textId="77777777" w:rsidR="005673E2" w:rsidRDefault="005673E2" w:rsidP="005673E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POTVRZENÍ O STUDIU VE STŘEDNÍ ŠKOLE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0E46AB" id="AutoShape 3" o:spid="_x0000_s1026" style="position:absolute;margin-left:0;margin-top:15.8pt;width:495pt;height:2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" fillcolor="silver" strokeweight="1.25pt">
                <v:fill opacity="46003f"/>
                <v:textbox>
                  <w:txbxContent>
                    <w:p w14:paraId="22BD987C" w14:textId="77777777" w:rsidR="005673E2" w:rsidRDefault="005673E2" w:rsidP="005673E2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ascii="Bookman Old Style" w:hAnsi="Bookman Old Style"/>
                          <w:b/>
                        </w:rPr>
                        <w:t>POTVRZENÍ O STUDIU VE STŘEDNÍ ŠKOLE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1C6802" w14:textId="5588AA05" w:rsidR="005673E2" w:rsidRDefault="005673E2" w:rsidP="005673E2">
      <w:pPr>
        <w:rPr>
          <w:sz w:val="22"/>
          <w:szCs w:val="22"/>
        </w:rPr>
      </w:pPr>
    </w:p>
    <w:p w14:paraId="6ECEDE3B" w14:textId="03FFD3B8" w:rsidR="005673E2" w:rsidRDefault="005673E2" w:rsidP="005673E2">
      <w:pPr>
        <w:rPr>
          <w:sz w:val="22"/>
          <w:szCs w:val="22"/>
        </w:rPr>
      </w:pPr>
    </w:p>
    <w:p w14:paraId="11305E8B" w14:textId="528E7FB6" w:rsidR="005673E2" w:rsidRDefault="005673E2" w:rsidP="005673E2">
      <w:pPr>
        <w:rPr>
          <w:sz w:val="22"/>
          <w:szCs w:val="22"/>
        </w:rPr>
      </w:pPr>
    </w:p>
    <w:p w14:paraId="07A7BD90" w14:textId="4C45332E" w:rsidR="005673E2" w:rsidRDefault="005673E2" w:rsidP="005673E2">
      <w:pPr>
        <w:rPr>
          <w:sz w:val="22"/>
          <w:szCs w:val="22"/>
        </w:rPr>
      </w:pPr>
    </w:p>
    <w:p w14:paraId="491FE03B" w14:textId="30239DFE" w:rsidR="005673E2" w:rsidRDefault="005673E2" w:rsidP="005673E2">
      <w:pPr>
        <w:ind w:left="-851" w:right="-995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-----------------------------------------------------------------------------------------------------------------------------------------------------</w:t>
      </w:r>
    </w:p>
    <w:p w14:paraId="66EA03A2" w14:textId="6170E4B9" w:rsidR="005673E2" w:rsidRDefault="005673E2" w:rsidP="005673E2">
      <w:pPr>
        <w:rPr>
          <w:sz w:val="22"/>
          <w:szCs w:val="22"/>
        </w:rPr>
      </w:pPr>
      <w:r w:rsidRPr="00AE4CE7">
        <w:rPr>
          <w:rFonts w:ascii="Aptos Display" w:hAnsi="Aptos Display"/>
          <w:noProof/>
        </w:rPr>
        <w:drawing>
          <wp:anchor distT="0" distB="0" distL="114300" distR="114300" simplePos="0" relativeHeight="251664384" behindDoc="0" locked="0" layoutInCell="1" allowOverlap="1" wp14:anchorId="6694C35F" wp14:editId="7489E0D0">
            <wp:simplePos x="0" y="0"/>
            <wp:positionH relativeFrom="margin">
              <wp:posOffset>-320040</wp:posOffset>
            </wp:positionH>
            <wp:positionV relativeFrom="topMargin">
              <wp:posOffset>5450536</wp:posOffset>
            </wp:positionV>
            <wp:extent cx="734695" cy="719455"/>
            <wp:effectExtent l="0" t="0" r="8255" b="4445"/>
            <wp:wrapNone/>
            <wp:docPr id="7463483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dxa"/>
        <w:jc w:val="center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6997"/>
        <w:gridCol w:w="1620"/>
      </w:tblGrid>
      <w:tr w:rsidR="005673E2" w14:paraId="2754FBF9" w14:textId="77777777" w:rsidTr="00C81914">
        <w:trPr>
          <w:jc w:val="center"/>
        </w:trPr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9A53A4" w14:textId="7C718140" w:rsidR="005673E2" w:rsidRDefault="005673E2" w:rsidP="00C81914">
            <w:pPr>
              <w:pStyle w:val="Zhlav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6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D2A6AC" w14:textId="77777777" w:rsidR="005673E2" w:rsidRPr="00AE4CE7" w:rsidRDefault="005673E2" w:rsidP="005673E2">
            <w:pPr>
              <w:pStyle w:val="Zhlav"/>
              <w:jc w:val="center"/>
              <w:rPr>
                <w:rFonts w:ascii="Aptos Display" w:hAnsi="Aptos Display"/>
                <w:b/>
                <w:sz w:val="28"/>
                <w:szCs w:val="28"/>
              </w:rPr>
            </w:pPr>
            <w:r w:rsidRPr="00AE4CE7">
              <w:rPr>
                <w:rFonts w:ascii="Aptos Display" w:hAnsi="Aptos Display"/>
                <w:b/>
                <w:sz w:val="28"/>
                <w:szCs w:val="28"/>
              </w:rPr>
              <w:t>Českoslovanská akademie obchodní</w:t>
            </w:r>
          </w:p>
          <w:p w14:paraId="7A50DB5D" w14:textId="77777777" w:rsidR="005673E2" w:rsidRPr="00AE4CE7" w:rsidRDefault="005673E2" w:rsidP="005673E2">
            <w:pPr>
              <w:pStyle w:val="Zhlav"/>
              <w:jc w:val="center"/>
              <w:rPr>
                <w:rFonts w:ascii="Aptos Display" w:hAnsi="Aptos Display"/>
                <w:sz w:val="24"/>
                <w:szCs w:val="24"/>
              </w:rPr>
            </w:pPr>
            <w:r w:rsidRPr="00AE4CE7">
              <w:rPr>
                <w:rFonts w:ascii="Aptos Display" w:hAnsi="Aptos Display"/>
                <w:bCs/>
                <w:sz w:val="24"/>
                <w:szCs w:val="24"/>
              </w:rPr>
              <w:t>střední odborná škola</w:t>
            </w:r>
          </w:p>
          <w:p w14:paraId="77C675B0" w14:textId="1359AAD6" w:rsidR="005673E2" w:rsidRDefault="005673E2" w:rsidP="005673E2">
            <w:pPr>
              <w:pStyle w:val="Zhlav"/>
              <w:spacing w:after="120" w:line="256" w:lineRule="auto"/>
              <w:jc w:val="center"/>
              <w:rPr>
                <w:rFonts w:ascii="Bookman Old Style" w:hAnsi="Bookman Old Style"/>
                <w:b/>
              </w:rPr>
            </w:pPr>
            <w:r w:rsidRPr="00AE4CE7">
              <w:rPr>
                <w:rFonts w:ascii="Aptos Display" w:hAnsi="Aptos Display"/>
                <w:sz w:val="24"/>
                <w:szCs w:val="24"/>
              </w:rPr>
              <w:t>Praha 2, Resslova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9DC9D7" w14:textId="5CB109DA" w:rsidR="005673E2" w:rsidRDefault="005673E2" w:rsidP="00C81914">
            <w:pPr>
              <w:pStyle w:val="Zhlav"/>
              <w:spacing w:line="256" w:lineRule="auto"/>
              <w:rPr>
                <w:sz w:val="22"/>
                <w:szCs w:val="22"/>
              </w:rPr>
            </w:pPr>
            <w:r w:rsidRPr="00AE4CE7">
              <w:rPr>
                <w:rFonts w:ascii="Aptos Display" w:hAnsi="Aptos Display"/>
                <w:noProof/>
              </w:rPr>
              <w:drawing>
                <wp:anchor distT="0" distB="0" distL="114300" distR="114300" simplePos="0" relativeHeight="251662336" behindDoc="0" locked="0" layoutInCell="1" allowOverlap="1" wp14:anchorId="1E56E585" wp14:editId="36D71693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7316</wp:posOffset>
                  </wp:positionV>
                  <wp:extent cx="575945" cy="575945"/>
                  <wp:effectExtent l="0" t="0" r="0" b="0"/>
                  <wp:wrapNone/>
                  <wp:docPr id="278832167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2534226" w14:textId="77777777" w:rsidR="005673E2" w:rsidRDefault="005673E2" w:rsidP="005673E2">
      <w:pPr>
        <w:pStyle w:val="Zhlav"/>
        <w:rPr>
          <w:rFonts w:asciiTheme="minorHAnsi" w:hAnsiTheme="minorHAnsi" w:cstheme="minorBidi"/>
          <w:sz w:val="22"/>
          <w:szCs w:val="22"/>
          <w:lang w:eastAsia="en-US"/>
        </w:rPr>
      </w:pPr>
    </w:p>
    <w:p w14:paraId="4F1D523E" w14:textId="77777777" w:rsidR="005673E2" w:rsidRDefault="005673E2" w:rsidP="005673E2">
      <w:pPr>
        <w:rPr>
          <w:sz w:val="22"/>
          <w:szCs w:val="22"/>
        </w:rPr>
      </w:pPr>
    </w:p>
    <w:p w14:paraId="32E8F556" w14:textId="77777777" w:rsidR="005673E2" w:rsidRPr="00543948" w:rsidRDefault="005673E2" w:rsidP="005673E2">
      <w:pPr>
        <w:rPr>
          <w:sz w:val="22"/>
          <w:szCs w:val="22"/>
        </w:rPr>
      </w:pPr>
      <w:r w:rsidRPr="00543948">
        <w:rPr>
          <w:sz w:val="22"/>
          <w:szCs w:val="22"/>
        </w:rPr>
        <w:t>Potvrzujeme, že</w:t>
      </w:r>
      <w:r>
        <w:rPr>
          <w:sz w:val="22"/>
          <w:szCs w:val="22"/>
        </w:rPr>
        <w:t xml:space="preserve"> </w:t>
      </w:r>
    </w:p>
    <w:p w14:paraId="2E18A26F" w14:textId="77777777" w:rsidR="005673E2" w:rsidRPr="00543948" w:rsidRDefault="005673E2" w:rsidP="005673E2">
      <w:pPr>
        <w:rPr>
          <w:sz w:val="22"/>
          <w:szCs w:val="22"/>
        </w:rPr>
      </w:pPr>
    </w:p>
    <w:p w14:paraId="021C4D07" w14:textId="77777777" w:rsidR="005673E2" w:rsidRDefault="005673E2" w:rsidP="005673E2">
      <w:pPr>
        <w:rPr>
          <w:sz w:val="22"/>
          <w:szCs w:val="22"/>
        </w:rPr>
      </w:pPr>
      <w:r>
        <w:rPr>
          <w:b/>
          <w:i/>
          <w:sz w:val="22"/>
          <w:szCs w:val="22"/>
        </w:rPr>
        <w:fldChar w:fldCharType="begin">
          <w:ffData>
            <w:name w:val="Text1"/>
            <w:enabled/>
            <w:calcOnExit w:val="0"/>
            <w:statusText w:type="text" w:val="fsadf sd sad as "/>
            <w:textInput>
              <w:default w:val="jméno a příjmení žáka"/>
            </w:textInput>
          </w:ffData>
        </w:fldChar>
      </w:r>
      <w:bookmarkStart w:id="7" w:name="Text1"/>
      <w:r>
        <w:rPr>
          <w:b/>
          <w:i/>
          <w:sz w:val="22"/>
          <w:szCs w:val="22"/>
        </w:rPr>
        <w:instrText xml:space="preserve"> FORMTEXT </w:instrText>
      </w:r>
      <w:r>
        <w:rPr>
          <w:b/>
          <w:i/>
          <w:sz w:val="22"/>
          <w:szCs w:val="22"/>
        </w:rPr>
      </w:r>
      <w:r>
        <w:rPr>
          <w:b/>
          <w:i/>
          <w:sz w:val="22"/>
          <w:szCs w:val="22"/>
        </w:rPr>
        <w:fldChar w:fldCharType="separate"/>
      </w:r>
      <w:r>
        <w:rPr>
          <w:b/>
          <w:i/>
          <w:noProof/>
          <w:sz w:val="22"/>
          <w:szCs w:val="22"/>
        </w:rPr>
        <w:t>jméno a příjmení žáka</w:t>
      </w:r>
      <w:r>
        <w:rPr>
          <w:b/>
          <w:i/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t xml:space="preserve">, </w:t>
      </w:r>
      <w:r w:rsidRPr="00543948">
        <w:rPr>
          <w:sz w:val="22"/>
          <w:szCs w:val="22"/>
        </w:rPr>
        <w:t>nar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type w:val="date"/>
              <w:format w:val="d.M.yyyy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,</w:t>
      </w:r>
    </w:p>
    <w:p w14:paraId="12C3AAB6" w14:textId="77777777" w:rsidR="005673E2" w:rsidRDefault="005673E2" w:rsidP="005673E2">
      <w:pPr>
        <w:rPr>
          <w:sz w:val="22"/>
          <w:szCs w:val="22"/>
        </w:rPr>
      </w:pPr>
    </w:p>
    <w:p w14:paraId="7778BF30" w14:textId="77777777" w:rsidR="005673E2" w:rsidRDefault="005673E2" w:rsidP="005673E2">
      <w:pPr>
        <w:rPr>
          <w:sz w:val="22"/>
          <w:szCs w:val="22"/>
        </w:rPr>
      </w:pPr>
      <w:r>
        <w:rPr>
          <w:sz w:val="22"/>
          <w:szCs w:val="22"/>
        </w:rPr>
        <w:t xml:space="preserve">trvale bytem 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,</w:t>
      </w:r>
    </w:p>
    <w:p w14:paraId="6E4B98AF" w14:textId="77777777" w:rsidR="005673E2" w:rsidRDefault="005673E2" w:rsidP="005673E2">
      <w:pPr>
        <w:rPr>
          <w:sz w:val="22"/>
          <w:szCs w:val="22"/>
        </w:rPr>
      </w:pPr>
    </w:p>
    <w:p w14:paraId="652D6257" w14:textId="4C48121A" w:rsidR="005673E2" w:rsidRDefault="005673E2" w:rsidP="005673E2">
      <w:pPr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fsfasfas"/>
            <w:ddList>
              <w:listEntry w:val="je"/>
              <w:listEntry w:val="byl"/>
              <w:listEntry w:val="byla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ve školním roce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2024/2025"/>
              <w:listEntry w:val="2023/2024"/>
              <w:listEntry w:val="2022/2023"/>
              <w:listEntry w:val="2021/2022"/>
              <w:listEntry w:val="........../..........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žákyní"/>
              <w:listEntry w:val="žákem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Českoslovanské akademie obchodní, střední odborné školy, Praha 2, Resslova 5, </w:t>
      </w:r>
      <w:r>
        <w:rPr>
          <w:sz w:val="22"/>
          <w:szCs w:val="22"/>
        </w:rPr>
        <w:fldChar w:fldCharType="begin">
          <w:ffData>
            <w:name w:val="Rozevírací3"/>
            <w:enabled/>
            <w:calcOnExit w:val="0"/>
            <w:ddList>
              <w:listEntry w:val="1."/>
              <w:listEntry w:val="2."/>
              <w:listEntry w:val="3."/>
              <w:listEntry w:val="4.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ročníku oboru oboru vzdělání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Obchodní akademie, denní forma vzdělávání"/>
              <w:listEntry w:val="Ekonomika a podnikání, denní forma vzdělávání"/>
              <w:listEntry w:val="Podnikání, kombinovaná forma vzdělávání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14:paraId="19228BAF" w14:textId="77777777" w:rsidR="005673E2" w:rsidRDefault="005673E2" w:rsidP="005673E2">
      <w:pPr>
        <w:jc w:val="both"/>
        <w:rPr>
          <w:sz w:val="22"/>
          <w:szCs w:val="22"/>
        </w:rPr>
      </w:pPr>
    </w:p>
    <w:p w14:paraId="5D557783" w14:textId="77777777" w:rsidR="005673E2" w:rsidRDefault="005673E2" w:rsidP="005673E2">
      <w:pPr>
        <w:rPr>
          <w:sz w:val="22"/>
          <w:szCs w:val="22"/>
        </w:rPr>
      </w:pPr>
      <w:r>
        <w:rPr>
          <w:sz w:val="22"/>
          <w:szCs w:val="22"/>
        </w:rPr>
        <w:t xml:space="preserve">Toto potvrzení se vydává na základě žádosti </w:t>
      </w:r>
      <w:r>
        <w:rPr>
          <w:sz w:val="22"/>
          <w:szCs w:val="22"/>
        </w:rPr>
        <w:fldChar w:fldCharType="begin">
          <w:ffData>
            <w:name w:val="Rozevírací4"/>
            <w:enabled/>
            <w:calcOnExit w:val="0"/>
            <w:ddList>
              <w:listEntry w:val="žákyně"/>
              <w:listEntry w:val="žáka"/>
            </w:ddList>
          </w:ffData>
        </w:fldChar>
      </w:r>
      <w:r>
        <w:rPr>
          <w:sz w:val="22"/>
          <w:szCs w:val="22"/>
        </w:rPr>
        <w:instrText xml:space="preserve"> FORMDROPDOWN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.</w:t>
      </w:r>
    </w:p>
    <w:p w14:paraId="32D6CC9C" w14:textId="77777777" w:rsidR="005673E2" w:rsidRDefault="005673E2" w:rsidP="005673E2">
      <w:pPr>
        <w:rPr>
          <w:sz w:val="22"/>
          <w:szCs w:val="22"/>
        </w:rPr>
      </w:pPr>
    </w:p>
    <w:p w14:paraId="75744559" w14:textId="77777777" w:rsidR="005673E2" w:rsidRDefault="005673E2" w:rsidP="005673E2">
      <w:pPr>
        <w:rPr>
          <w:sz w:val="22"/>
          <w:szCs w:val="22"/>
        </w:rPr>
      </w:pPr>
    </w:p>
    <w:p w14:paraId="08956EE2" w14:textId="77777777" w:rsidR="005673E2" w:rsidRDefault="005673E2" w:rsidP="005673E2">
      <w:pPr>
        <w:rPr>
          <w:sz w:val="22"/>
          <w:szCs w:val="22"/>
        </w:rPr>
      </w:pPr>
      <w:r>
        <w:rPr>
          <w:sz w:val="22"/>
          <w:szCs w:val="22"/>
        </w:rPr>
        <w:t xml:space="preserve">V Praze dne </w:t>
      </w: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type w:val="date"/>
              <w:format w:val="d.M.yyyy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67CB77D7" w14:textId="77777777" w:rsidR="005673E2" w:rsidRDefault="005673E2" w:rsidP="005673E2">
      <w:pPr>
        <w:rPr>
          <w:sz w:val="22"/>
          <w:szCs w:val="22"/>
        </w:rPr>
      </w:pPr>
    </w:p>
    <w:p w14:paraId="03C1659A" w14:textId="77777777" w:rsidR="005673E2" w:rsidRDefault="005673E2" w:rsidP="005673E2">
      <w:pPr>
        <w:rPr>
          <w:sz w:val="22"/>
          <w:szCs w:val="22"/>
        </w:rPr>
      </w:pPr>
    </w:p>
    <w:p w14:paraId="2D63670A" w14:textId="77777777" w:rsidR="005673E2" w:rsidRDefault="005673E2" w:rsidP="005673E2">
      <w:pPr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14:paraId="5974B6E9" w14:textId="77777777" w:rsidR="005673E2" w:rsidRDefault="005673E2" w:rsidP="005673E2">
      <w:pPr>
        <w:rPr>
          <w:sz w:val="22"/>
          <w:szCs w:val="22"/>
        </w:rPr>
      </w:pPr>
      <w:r>
        <w:rPr>
          <w:sz w:val="22"/>
          <w:szCs w:val="22"/>
        </w:rPr>
        <w:t>podpis oprávněné osoby</w:t>
      </w:r>
    </w:p>
    <w:p w14:paraId="6E828DDF" w14:textId="31668444" w:rsidR="00A07CAF" w:rsidRPr="005673E2" w:rsidRDefault="005673E2" w:rsidP="005673E2">
      <w:pPr>
        <w:rPr>
          <w:sz w:val="22"/>
          <w:szCs w:val="22"/>
        </w:rPr>
      </w:pPr>
      <w:r>
        <w:rPr>
          <w:sz w:val="22"/>
          <w:szCs w:val="22"/>
        </w:rPr>
        <w:t>a úřední razítko</w:t>
      </w:r>
    </w:p>
    <w:sectPr w:rsidR="00A07CAF" w:rsidRPr="005673E2" w:rsidSect="00AE4CE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1418" w:bottom="1134" w:left="1418" w:header="567" w:footer="284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A74DD" w14:textId="77777777" w:rsidR="005673E2" w:rsidRDefault="005673E2">
      <w:r>
        <w:separator/>
      </w:r>
    </w:p>
  </w:endnote>
  <w:endnote w:type="continuationSeparator" w:id="0">
    <w:p w14:paraId="7693F930" w14:textId="77777777" w:rsidR="005673E2" w:rsidRDefault="0056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231F0" w14:textId="77777777" w:rsidR="008868CF" w:rsidRDefault="008868CF" w:rsidP="00A07CA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B2AD2A" w14:textId="77777777" w:rsidR="008868CF" w:rsidRDefault="008868CF" w:rsidP="00A07CA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65948" w14:textId="77777777" w:rsidR="008868CF" w:rsidRDefault="008868CF" w:rsidP="00A07CA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A1C12B2" w14:textId="77777777" w:rsidR="008868CF" w:rsidRDefault="008868CF" w:rsidP="00A07CAF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8AF0" w14:textId="583D769E" w:rsidR="005673E2" w:rsidRDefault="005673E2">
    <w:pPr>
      <w:pStyle w:val="Zpat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FC7426" wp14:editId="736249F1">
              <wp:simplePos x="0" y="0"/>
              <wp:positionH relativeFrom="margin">
                <wp:align>center</wp:align>
              </wp:positionH>
              <wp:positionV relativeFrom="paragraph">
                <wp:posOffset>-298671</wp:posOffset>
              </wp:positionV>
              <wp:extent cx="6286500" cy="342900"/>
              <wp:effectExtent l="0" t="0" r="19050" b="19050"/>
              <wp:wrapNone/>
              <wp:docPr id="18502122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0" cy="3429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C0C0C0">
                          <a:alpha val="70000"/>
                        </a:srgbClr>
                      </a:solidFill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407404E" w14:textId="77777777" w:rsidR="005673E2" w:rsidRDefault="005673E2" w:rsidP="005673E2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</w:rPr>
                            <w:t>POTVRZENÍ O STUDIU VE STŘEDNÍ ŠKOLE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8FC7426" id="_x0000_s1027" style="position:absolute;margin-left:0;margin-top:-23.5pt;width:495pt;height:2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" fillcolor="silver" strokeweight="1.25pt">
              <v:fill opacity="46003f"/>
              <v:textbox>
                <w:txbxContent>
                  <w:p w14:paraId="0407404E" w14:textId="77777777" w:rsidR="005673E2" w:rsidRDefault="005673E2" w:rsidP="005673E2">
                    <w:pPr>
                      <w:jc w:val="center"/>
                      <w:rPr>
                        <w:rFonts w:ascii="Bookman Old Style" w:hAnsi="Bookman Old Style"/>
                        <w:b/>
                      </w:rPr>
                    </w:pPr>
                    <w:r>
                      <w:rPr>
                        <w:rFonts w:ascii="Bookman Old Style" w:hAnsi="Bookman Old Style"/>
                        <w:b/>
                      </w:rPr>
                      <w:t>POTVRZENÍ O STUDIU VE STŘEDNÍ ŠKOLE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2C1BB" w14:textId="77777777" w:rsidR="005673E2" w:rsidRDefault="005673E2">
      <w:r>
        <w:separator/>
      </w:r>
    </w:p>
  </w:footnote>
  <w:footnote w:type="continuationSeparator" w:id="0">
    <w:p w14:paraId="649B2385" w14:textId="77777777" w:rsidR="005673E2" w:rsidRDefault="0056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6FFC" w14:textId="77777777" w:rsidR="008868CF" w:rsidRDefault="008868CF">
    <w:pPr>
      <w:pStyle w:val="Zhlav"/>
    </w:pPr>
  </w:p>
  <w:p w14:paraId="3259CD8C" w14:textId="77777777" w:rsidR="008868CF" w:rsidRDefault="008868CF">
    <w:pPr>
      <w:pStyle w:val="Zhlav"/>
    </w:pPr>
  </w:p>
  <w:p w14:paraId="3A2F33C6" w14:textId="77777777" w:rsidR="008868CF" w:rsidRDefault="008868CF">
    <w:pPr>
      <w:pStyle w:val="Zhlav"/>
    </w:pPr>
  </w:p>
  <w:p w14:paraId="3FE20A72" w14:textId="77777777" w:rsidR="008868CF" w:rsidRDefault="008868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31" w:type="dxa"/>
      <w:jc w:val="center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997"/>
      <w:gridCol w:w="1620"/>
    </w:tblGrid>
    <w:tr w:rsidR="008868CF" w:rsidRPr="00AE4CE7" w14:paraId="6EBC7C41" w14:textId="77777777" w:rsidTr="00A07CAF">
      <w:trPr>
        <w:jc w:val="center"/>
      </w:trPr>
      <w:tc>
        <w:tcPr>
          <w:tcW w:w="1814" w:type="dxa"/>
        </w:tcPr>
        <w:p w14:paraId="2E3DF054" w14:textId="77777777" w:rsidR="008868CF" w:rsidRPr="00AE4CE7" w:rsidRDefault="008868CF" w:rsidP="00A07CAF">
          <w:pPr>
            <w:pStyle w:val="Zhlav"/>
            <w:rPr>
              <w:rFonts w:ascii="Aptos Display" w:hAnsi="Aptos Display"/>
            </w:rPr>
          </w:pPr>
        </w:p>
      </w:tc>
      <w:tc>
        <w:tcPr>
          <w:tcW w:w="6997" w:type="dxa"/>
          <w:vAlign w:val="center"/>
        </w:tcPr>
        <w:p w14:paraId="193999EA" w14:textId="77777777" w:rsidR="00B16F0A" w:rsidRPr="00AE4CE7" w:rsidRDefault="00B16F0A" w:rsidP="00B16F0A">
          <w:pPr>
            <w:pStyle w:val="Zhlav"/>
            <w:jc w:val="center"/>
            <w:rPr>
              <w:rFonts w:ascii="Aptos Display" w:hAnsi="Aptos Display"/>
              <w:b/>
              <w:sz w:val="28"/>
              <w:szCs w:val="28"/>
            </w:rPr>
          </w:pPr>
          <w:r w:rsidRPr="00AE4CE7">
            <w:rPr>
              <w:rFonts w:ascii="Aptos Display" w:hAnsi="Aptos Display"/>
              <w:b/>
              <w:sz w:val="28"/>
              <w:szCs w:val="28"/>
            </w:rPr>
            <w:t>Českoslovanská akademie obchodní</w:t>
          </w:r>
        </w:p>
        <w:p w14:paraId="51D25FDA" w14:textId="77777777" w:rsidR="008868CF" w:rsidRPr="00AE4CE7" w:rsidRDefault="008868CF" w:rsidP="00B16F0A">
          <w:pPr>
            <w:pStyle w:val="Zhlav"/>
            <w:jc w:val="center"/>
            <w:rPr>
              <w:rFonts w:ascii="Aptos Display" w:hAnsi="Aptos Display"/>
              <w:sz w:val="24"/>
              <w:szCs w:val="24"/>
            </w:rPr>
          </w:pPr>
          <w:r w:rsidRPr="00AE4CE7">
            <w:rPr>
              <w:rFonts w:ascii="Aptos Display" w:hAnsi="Aptos Display"/>
              <w:bCs/>
              <w:sz w:val="24"/>
              <w:szCs w:val="24"/>
            </w:rPr>
            <w:t>střední odborná škola</w:t>
          </w:r>
        </w:p>
        <w:p w14:paraId="0EB410BB" w14:textId="77777777" w:rsidR="00C60F8A" w:rsidRPr="00AE4CE7" w:rsidRDefault="008868CF" w:rsidP="00C60F8A">
          <w:pPr>
            <w:pStyle w:val="Zhlav"/>
            <w:spacing w:after="120"/>
            <w:jc w:val="center"/>
            <w:rPr>
              <w:rFonts w:ascii="Aptos Display" w:hAnsi="Aptos Display"/>
              <w:sz w:val="28"/>
              <w:szCs w:val="28"/>
            </w:rPr>
          </w:pPr>
          <w:r w:rsidRPr="00AE4CE7">
            <w:rPr>
              <w:rFonts w:ascii="Aptos Display" w:hAnsi="Aptos Display"/>
              <w:sz w:val="24"/>
              <w:szCs w:val="24"/>
            </w:rPr>
            <w:t>Praha 2, Resslova 5</w:t>
          </w:r>
        </w:p>
      </w:tc>
      <w:tc>
        <w:tcPr>
          <w:tcW w:w="1620" w:type="dxa"/>
        </w:tcPr>
        <w:p w14:paraId="2CF283F1" w14:textId="77777777" w:rsidR="008868CF" w:rsidRPr="00AE4CE7" w:rsidRDefault="008868CF" w:rsidP="00A07CAF">
          <w:pPr>
            <w:pStyle w:val="Zhlav"/>
            <w:rPr>
              <w:rFonts w:ascii="Aptos Display" w:hAnsi="Aptos Display"/>
            </w:rPr>
          </w:pPr>
        </w:p>
      </w:tc>
    </w:tr>
  </w:tbl>
  <w:p w14:paraId="4FF7C34C" w14:textId="77777777" w:rsidR="008868CF" w:rsidRPr="00AE4CE7" w:rsidRDefault="00E52069">
    <w:pPr>
      <w:pStyle w:val="Zhlav"/>
      <w:rPr>
        <w:rFonts w:ascii="Aptos Display" w:hAnsi="Aptos Display"/>
      </w:rPr>
    </w:pPr>
    <w:r w:rsidRPr="00AE4CE7">
      <w:rPr>
        <w:rFonts w:ascii="Aptos Display" w:hAnsi="Aptos Display"/>
        <w:noProof/>
      </w:rPr>
      <w:drawing>
        <wp:anchor distT="0" distB="0" distL="114300" distR="114300" simplePos="0" relativeHeight="251658240" behindDoc="0" locked="0" layoutInCell="1" allowOverlap="1" wp14:anchorId="00033332" wp14:editId="15CFB7F8">
          <wp:simplePos x="0" y="0"/>
          <wp:positionH relativeFrom="margin">
            <wp:posOffset>-323104</wp:posOffset>
          </wp:positionH>
          <wp:positionV relativeFrom="margin">
            <wp:posOffset>-906780</wp:posOffset>
          </wp:positionV>
          <wp:extent cx="734695" cy="719455"/>
          <wp:effectExtent l="0" t="0" r="8255" b="4445"/>
          <wp:wrapNone/>
          <wp:docPr id="45673885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4CE7">
      <w:rPr>
        <w:rFonts w:ascii="Aptos Display" w:hAnsi="Aptos Display"/>
        <w:noProof/>
      </w:rPr>
      <w:drawing>
        <wp:anchor distT="0" distB="0" distL="114300" distR="114300" simplePos="0" relativeHeight="251659264" behindDoc="0" locked="0" layoutInCell="1" allowOverlap="1" wp14:anchorId="5CD15E6A" wp14:editId="671FEE72">
          <wp:simplePos x="0" y="0"/>
          <wp:positionH relativeFrom="column">
            <wp:posOffset>5457190</wp:posOffset>
          </wp:positionH>
          <wp:positionV relativeFrom="paragraph">
            <wp:posOffset>-676275</wp:posOffset>
          </wp:positionV>
          <wp:extent cx="575945" cy="575945"/>
          <wp:effectExtent l="0" t="0" r="0" b="0"/>
          <wp:wrapNone/>
          <wp:docPr id="172353097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75D06"/>
    <w:multiLevelType w:val="hybridMultilevel"/>
    <w:tmpl w:val="917CD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3900A6"/>
    <w:multiLevelType w:val="hybridMultilevel"/>
    <w:tmpl w:val="2F82FC70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22635"/>
    <w:multiLevelType w:val="singleLevel"/>
    <w:tmpl w:val="791CC99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3" w15:restartNumberingAfterBreak="0">
    <w:nsid w:val="6FE03F6F"/>
    <w:multiLevelType w:val="hybridMultilevel"/>
    <w:tmpl w:val="8A00C6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DF7F29"/>
    <w:multiLevelType w:val="hybridMultilevel"/>
    <w:tmpl w:val="3DF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031310">
    <w:abstractNumId w:val="2"/>
  </w:num>
  <w:num w:numId="2" w16cid:durableId="151993875">
    <w:abstractNumId w:val="3"/>
  </w:num>
  <w:num w:numId="3" w16cid:durableId="955328898">
    <w:abstractNumId w:val="0"/>
  </w:num>
  <w:num w:numId="4" w16cid:durableId="1313019426">
    <w:abstractNumId w:val="4"/>
  </w:num>
  <w:num w:numId="5" w16cid:durableId="1928803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LJmP4ze5WCK47lSQAbbDkCwKxOnn+grmrJr7SeORYoHxvXKKpf+QWrq3QjYyVILkjWmfugIIbJW2vUn83Qa8g==" w:salt="VZ2dv4f+GguOW10uazUu4w=="/>
  <w:defaultTabStop w:val="709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E2"/>
    <w:rsid w:val="0004344B"/>
    <w:rsid w:val="000907E9"/>
    <w:rsid w:val="000E214B"/>
    <w:rsid w:val="00112137"/>
    <w:rsid w:val="0013630F"/>
    <w:rsid w:val="00173AAE"/>
    <w:rsid w:val="00325C59"/>
    <w:rsid w:val="0033685B"/>
    <w:rsid w:val="00353965"/>
    <w:rsid w:val="003658AE"/>
    <w:rsid w:val="00366223"/>
    <w:rsid w:val="003712E1"/>
    <w:rsid w:val="003D6135"/>
    <w:rsid w:val="00417592"/>
    <w:rsid w:val="004707EF"/>
    <w:rsid w:val="00472099"/>
    <w:rsid w:val="005673E2"/>
    <w:rsid w:val="00595ECC"/>
    <w:rsid w:val="005C1AA9"/>
    <w:rsid w:val="005D0334"/>
    <w:rsid w:val="00602355"/>
    <w:rsid w:val="006151DB"/>
    <w:rsid w:val="006303A2"/>
    <w:rsid w:val="006A3C54"/>
    <w:rsid w:val="006B3FDF"/>
    <w:rsid w:val="006B7B6B"/>
    <w:rsid w:val="00710435"/>
    <w:rsid w:val="007353AC"/>
    <w:rsid w:val="00772DCB"/>
    <w:rsid w:val="00827EB9"/>
    <w:rsid w:val="008868CF"/>
    <w:rsid w:val="008B310F"/>
    <w:rsid w:val="008E6F92"/>
    <w:rsid w:val="008F05BA"/>
    <w:rsid w:val="009600D5"/>
    <w:rsid w:val="009C6462"/>
    <w:rsid w:val="009E53A2"/>
    <w:rsid w:val="00A07CAF"/>
    <w:rsid w:val="00AA41FF"/>
    <w:rsid w:val="00AE2AFD"/>
    <w:rsid w:val="00AE4CE7"/>
    <w:rsid w:val="00B16F0A"/>
    <w:rsid w:val="00B30D9F"/>
    <w:rsid w:val="00B57C5A"/>
    <w:rsid w:val="00B80959"/>
    <w:rsid w:val="00B80EA8"/>
    <w:rsid w:val="00C078D7"/>
    <w:rsid w:val="00C60F8A"/>
    <w:rsid w:val="00CB08FF"/>
    <w:rsid w:val="00CC75F6"/>
    <w:rsid w:val="00D37516"/>
    <w:rsid w:val="00DF5A22"/>
    <w:rsid w:val="00E266D7"/>
    <w:rsid w:val="00E50499"/>
    <w:rsid w:val="00E52069"/>
    <w:rsid w:val="00E6665E"/>
    <w:rsid w:val="00EE1D28"/>
    <w:rsid w:val="00EE3156"/>
    <w:rsid w:val="00EF13E1"/>
    <w:rsid w:val="00F2489C"/>
    <w:rsid w:val="00F35491"/>
    <w:rsid w:val="00F422E1"/>
    <w:rsid w:val="00F47534"/>
    <w:rsid w:val="00F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CD3709"/>
  <w15:docId w15:val="{53EBFE38-6497-4352-804C-45A05756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73E2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spacing w:before="480"/>
      <w:ind w:right="454"/>
      <w:outlineLvl w:val="1"/>
    </w:pPr>
    <w:rPr>
      <w:rFonts w:ascii="Bookman Old Style" w:hAnsi="Bookman Old Style"/>
      <w:b/>
      <w:szCs w:val="20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ascii="Bookman Old Style" w:hAnsi="Bookman Old Style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spacing w:before="1080"/>
      <w:jc w:val="both"/>
    </w:pPr>
    <w:rPr>
      <w:rFonts w:ascii="Bookman Old Style" w:hAnsi="Bookman Old Style"/>
      <w:sz w:val="22"/>
      <w:szCs w:val="20"/>
    </w:rPr>
  </w:style>
  <w:style w:type="paragraph" w:styleId="Textbubliny">
    <w:name w:val="Balloon Text"/>
    <w:basedOn w:val="Normln"/>
    <w:semiHidden/>
    <w:rsid w:val="00C078D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07CAF"/>
  </w:style>
  <w:style w:type="character" w:customStyle="1" w:styleId="ZhlavChar">
    <w:name w:val="Záhlaví Char"/>
    <w:basedOn w:val="Standardnpsmoodstavce"/>
    <w:link w:val="Zhlav"/>
    <w:rsid w:val="0056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rofesor\Logo%20&#353;koly%20logo%20m&#283;sta%20hlavi&#269;kov&#253;%20pap&#237;r\hlavi&#269;kov&#253;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8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ZÁHLAVÍ DOPISU</vt:lpstr>
    </vt:vector>
  </TitlesOfParts>
  <Company>Státní těsnopisný ústav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ZÁHLAVÍ DOPISU</dc:title>
  <dc:subject/>
  <dc:creator>Lukáš Král</dc:creator>
  <cp:keywords/>
  <cp:lastModifiedBy>Lukáš Král</cp:lastModifiedBy>
  <cp:revision>1</cp:revision>
  <cp:lastPrinted>2024-12-11T15:41:00Z</cp:lastPrinted>
  <dcterms:created xsi:type="dcterms:W3CDTF">2025-01-06T08:15:00Z</dcterms:created>
  <dcterms:modified xsi:type="dcterms:W3CDTF">2025-01-06T08:28:00Z</dcterms:modified>
</cp:coreProperties>
</file>